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B270" w14:textId="0291A0F5" w:rsidR="00A5382F" w:rsidRPr="00F47C5C" w:rsidRDefault="0073286E" w:rsidP="0073286E">
      <w:pPr>
        <w:pStyle w:val="Overskrift1"/>
        <w:spacing w:line="271" w:lineRule="auto"/>
        <w:rPr>
          <w:rFonts w:ascii="Verdana" w:hAnsi="Verdana"/>
          <w:sz w:val="22"/>
        </w:rPr>
      </w:pPr>
      <w:r w:rsidRPr="00F47C5C">
        <w:rPr>
          <w:rFonts w:ascii="Verdana" w:hAnsi="Verdana"/>
          <w:sz w:val="22"/>
        </w:rPr>
        <w:t xml:space="preserve">Dagsorden </w:t>
      </w:r>
      <w:r w:rsidR="00F615C9">
        <w:rPr>
          <w:rFonts w:ascii="Verdana" w:hAnsi="Verdana"/>
          <w:sz w:val="22"/>
        </w:rPr>
        <w:t>generalforsamling</w:t>
      </w:r>
      <w:r w:rsidRPr="00F47C5C">
        <w:rPr>
          <w:rFonts w:ascii="Verdana" w:hAnsi="Verdana"/>
          <w:sz w:val="22"/>
        </w:rPr>
        <w:t xml:space="preserve"> i Dianalund Udviklings Råd</w:t>
      </w:r>
    </w:p>
    <w:p w14:paraId="73B5275C" w14:textId="7BC71349" w:rsidR="008A5107" w:rsidRPr="00F47C5C" w:rsidRDefault="00373327" w:rsidP="0073286E">
      <w:pPr>
        <w:pStyle w:val="Overskrift1"/>
        <w:spacing w:line="271" w:lineRule="auto"/>
        <w:rPr>
          <w:rFonts w:ascii="Verdana" w:hAnsi="Verdana"/>
          <w:sz w:val="22"/>
        </w:rPr>
      </w:pPr>
      <w:r w:rsidRPr="00F47C5C">
        <w:rPr>
          <w:rFonts w:ascii="Verdana" w:hAnsi="Verdana"/>
          <w:sz w:val="22"/>
        </w:rPr>
        <w:t>tirs</w:t>
      </w:r>
      <w:r w:rsidR="0073286E" w:rsidRPr="00F47C5C">
        <w:rPr>
          <w:rFonts w:ascii="Verdana" w:hAnsi="Verdana"/>
          <w:sz w:val="22"/>
        </w:rPr>
        <w:t xml:space="preserve">dag, den </w:t>
      </w:r>
      <w:r w:rsidR="009217A0" w:rsidRPr="00F47C5C">
        <w:rPr>
          <w:rFonts w:ascii="Verdana" w:hAnsi="Verdana"/>
          <w:sz w:val="22"/>
        </w:rPr>
        <w:t>7</w:t>
      </w:r>
      <w:r w:rsidR="0073286E" w:rsidRPr="00F47C5C">
        <w:rPr>
          <w:rFonts w:ascii="Verdana" w:hAnsi="Verdana"/>
          <w:sz w:val="22"/>
        </w:rPr>
        <w:t>.</w:t>
      </w:r>
      <w:r w:rsidR="007E4E5E" w:rsidRPr="00F47C5C">
        <w:rPr>
          <w:rFonts w:ascii="Verdana" w:hAnsi="Verdana"/>
          <w:sz w:val="22"/>
        </w:rPr>
        <w:t xml:space="preserve"> </w:t>
      </w:r>
      <w:r w:rsidR="00F615C9">
        <w:rPr>
          <w:rFonts w:ascii="Verdana" w:hAnsi="Verdana"/>
          <w:sz w:val="22"/>
        </w:rPr>
        <w:t>marts</w:t>
      </w:r>
      <w:r w:rsidR="007E4E5E" w:rsidRPr="00F47C5C">
        <w:rPr>
          <w:rFonts w:ascii="Verdana" w:hAnsi="Verdana"/>
          <w:sz w:val="22"/>
        </w:rPr>
        <w:t xml:space="preserve"> </w:t>
      </w:r>
      <w:r w:rsidRPr="00F47C5C">
        <w:rPr>
          <w:rFonts w:ascii="Verdana" w:hAnsi="Verdana"/>
          <w:sz w:val="22"/>
        </w:rPr>
        <w:t>202</w:t>
      </w:r>
      <w:r w:rsidR="009217A0" w:rsidRPr="00F47C5C">
        <w:rPr>
          <w:rFonts w:ascii="Verdana" w:hAnsi="Verdana"/>
          <w:sz w:val="22"/>
        </w:rPr>
        <w:t>3</w:t>
      </w:r>
      <w:r w:rsidR="0073286E" w:rsidRPr="00F47C5C">
        <w:rPr>
          <w:rFonts w:ascii="Verdana" w:hAnsi="Verdana"/>
          <w:sz w:val="22"/>
        </w:rPr>
        <w:t>, kl. 1</w:t>
      </w:r>
      <w:r w:rsidR="00F615C9">
        <w:rPr>
          <w:rFonts w:ascii="Verdana" w:hAnsi="Verdana"/>
          <w:sz w:val="22"/>
        </w:rPr>
        <w:t>9</w:t>
      </w:r>
      <w:r w:rsidR="00F47C5C">
        <w:rPr>
          <w:rFonts w:ascii="Verdana" w:hAnsi="Verdana"/>
          <w:sz w:val="22"/>
        </w:rPr>
        <w:t>.</w:t>
      </w:r>
      <w:r w:rsidR="0073286E" w:rsidRPr="00F47C5C">
        <w:rPr>
          <w:rFonts w:ascii="Verdana" w:hAnsi="Verdana"/>
          <w:sz w:val="22"/>
        </w:rPr>
        <w:t>00 til 21.</w:t>
      </w:r>
      <w:r w:rsidR="00F615C9">
        <w:rPr>
          <w:rFonts w:ascii="Verdana" w:hAnsi="Verdana"/>
          <w:sz w:val="22"/>
        </w:rPr>
        <w:t>0</w:t>
      </w:r>
      <w:r w:rsidR="0073286E" w:rsidRPr="00F47C5C">
        <w:rPr>
          <w:rFonts w:ascii="Verdana" w:hAnsi="Verdana"/>
          <w:sz w:val="22"/>
        </w:rPr>
        <w:t>0</w:t>
      </w:r>
    </w:p>
    <w:p w14:paraId="07B3E8DD" w14:textId="5EC178E2" w:rsidR="00C83888" w:rsidRPr="00F47C5C" w:rsidRDefault="00B23CD4" w:rsidP="0073286E">
      <w:pPr>
        <w:pStyle w:val="Overskrift1"/>
        <w:spacing w:line="271" w:lineRule="auto"/>
        <w:rPr>
          <w:rFonts w:ascii="Verdana" w:hAnsi="Verdana"/>
          <w:sz w:val="22"/>
        </w:rPr>
      </w:pPr>
      <w:r w:rsidRPr="00F47C5C">
        <w:rPr>
          <w:rFonts w:ascii="Verdana" w:hAnsi="Verdana"/>
          <w:sz w:val="22"/>
        </w:rPr>
        <w:t xml:space="preserve">Lokale </w:t>
      </w:r>
      <w:r w:rsidR="00F615C9">
        <w:rPr>
          <w:rFonts w:ascii="Verdana" w:hAnsi="Verdana"/>
          <w:sz w:val="22"/>
        </w:rPr>
        <w:t>3</w:t>
      </w:r>
      <w:r w:rsidR="00764DB1" w:rsidRPr="00F47C5C">
        <w:rPr>
          <w:rFonts w:ascii="Verdana" w:hAnsi="Verdana"/>
          <w:sz w:val="22"/>
        </w:rPr>
        <w:t>, Borgerhuset</w:t>
      </w:r>
    </w:p>
    <w:p w14:paraId="1BF92441" w14:textId="77777777" w:rsidR="0073286E" w:rsidRPr="00F47C5C" w:rsidRDefault="0073286E" w:rsidP="0073286E">
      <w:pPr>
        <w:spacing w:line="271" w:lineRule="auto"/>
        <w:rPr>
          <w:rFonts w:ascii="Verdana" w:hAnsi="Verdana"/>
          <w:sz w:val="22"/>
        </w:rPr>
      </w:pPr>
    </w:p>
    <w:p w14:paraId="27DF44AC" w14:textId="1F3BCE82" w:rsidR="005F5CB3" w:rsidRDefault="005F5CB3" w:rsidP="0073286E">
      <w:pPr>
        <w:spacing w:line="271" w:lineRule="auto"/>
        <w:rPr>
          <w:rFonts w:ascii="Verdana" w:hAnsi="Verdana"/>
          <w:sz w:val="22"/>
        </w:rPr>
      </w:pPr>
    </w:p>
    <w:p w14:paraId="00D410B5" w14:textId="5D659FD7" w:rsidR="002A054D" w:rsidRPr="00F47C5C" w:rsidRDefault="002A054D" w:rsidP="002A054D">
      <w:pPr>
        <w:pStyle w:val="Overskrift2"/>
        <w:spacing w:line="271" w:lineRule="auto"/>
        <w:rPr>
          <w:rFonts w:ascii="Verdana" w:hAnsi="Verdana"/>
          <w:szCs w:val="22"/>
        </w:rPr>
      </w:pPr>
      <w:r>
        <w:rPr>
          <w:rFonts w:ascii="Verdana" w:hAnsi="Verdana"/>
          <w:szCs w:val="22"/>
        </w:rPr>
        <w:t>D</w:t>
      </w:r>
      <w:r w:rsidRPr="00F47C5C">
        <w:rPr>
          <w:rFonts w:ascii="Verdana" w:hAnsi="Verdana"/>
          <w:szCs w:val="22"/>
        </w:rPr>
        <w:t>agsorden</w:t>
      </w:r>
    </w:p>
    <w:p w14:paraId="2D7B33AB" w14:textId="3E63BCEA" w:rsidR="00F615C9" w:rsidRDefault="00F615C9" w:rsidP="00F615C9">
      <w:pPr>
        <w:pStyle w:val="p1"/>
        <w:shd w:val="clear" w:color="auto" w:fill="FFFFFF"/>
        <w:spacing w:before="0" w:beforeAutospacing="0"/>
        <w:rPr>
          <w:rFonts w:ascii="Helvetica" w:hAnsi="Helvetica" w:cs="Helvetica"/>
          <w:color w:val="141827"/>
        </w:rPr>
      </w:pPr>
    </w:p>
    <w:p w14:paraId="6A79F8CA" w14:textId="42B8C937" w:rsidR="00F615C9" w:rsidRDefault="00F615C9" w:rsidP="0060223F">
      <w:pPr>
        <w:pStyle w:val="p2"/>
        <w:numPr>
          <w:ilvl w:val="0"/>
          <w:numId w:val="39"/>
        </w:numPr>
        <w:shd w:val="clear" w:color="auto" w:fill="FFFFFF"/>
        <w:spacing w:before="0" w:beforeAutospacing="0"/>
        <w:rPr>
          <w:rFonts w:ascii="Helvetica" w:hAnsi="Helvetica" w:cs="Helvetica"/>
          <w:color w:val="141827"/>
        </w:rPr>
      </w:pPr>
      <w:r>
        <w:rPr>
          <w:rFonts w:ascii="Helvetica" w:hAnsi="Helvetica" w:cs="Helvetica"/>
          <w:color w:val="141827"/>
        </w:rPr>
        <w:t>Valg af mødesekretær og 2 stemmetællere</w:t>
      </w:r>
    </w:p>
    <w:p w14:paraId="2FFAC733" w14:textId="2C8E75E4" w:rsidR="0060223F" w:rsidRDefault="0060223F"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Jacob Krüth er valgt til mødesekretær</w:t>
      </w:r>
    </w:p>
    <w:p w14:paraId="704D8836" w14:textId="4D246D1F" w:rsidR="0060223F" w:rsidRDefault="0060223F"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Stemmetællere vælges i forbindelse med valg til bestyrelsen</w:t>
      </w:r>
      <w:r w:rsidR="00A72D61">
        <w:rPr>
          <w:rFonts w:ascii="Helvetica" w:hAnsi="Helvetica" w:cs="Helvetica"/>
          <w:color w:val="141827"/>
        </w:rPr>
        <w:t xml:space="preserve"> efter behov</w:t>
      </w:r>
    </w:p>
    <w:p w14:paraId="4391C388" w14:textId="05305A30" w:rsidR="00A72D61" w:rsidRDefault="00A72D61" w:rsidP="00A72D61">
      <w:pPr>
        <w:pStyle w:val="p2"/>
        <w:shd w:val="clear" w:color="auto" w:fill="FFFFFF"/>
        <w:spacing w:before="0" w:beforeAutospacing="0"/>
        <w:ind w:left="720"/>
        <w:rPr>
          <w:rFonts w:ascii="Helvetica" w:hAnsi="Helvetica" w:cs="Helvetica"/>
          <w:color w:val="141827"/>
        </w:rPr>
      </w:pPr>
    </w:p>
    <w:p w14:paraId="644A5D22" w14:textId="768ABD6C" w:rsidR="00F615C9" w:rsidRDefault="00F615C9" w:rsidP="0060223F">
      <w:pPr>
        <w:pStyle w:val="p2"/>
        <w:numPr>
          <w:ilvl w:val="0"/>
          <w:numId w:val="39"/>
        </w:numPr>
        <w:shd w:val="clear" w:color="auto" w:fill="FFFFFF"/>
        <w:spacing w:before="0" w:beforeAutospacing="0"/>
        <w:rPr>
          <w:rFonts w:ascii="Helvetica" w:hAnsi="Helvetica" w:cs="Helvetica"/>
          <w:color w:val="141827"/>
        </w:rPr>
      </w:pPr>
      <w:r>
        <w:rPr>
          <w:rFonts w:ascii="Helvetica" w:hAnsi="Helvetica" w:cs="Helvetica"/>
          <w:color w:val="141827"/>
        </w:rPr>
        <w:t>Valg af ordstyrer</w:t>
      </w:r>
    </w:p>
    <w:p w14:paraId="4D111FD4" w14:textId="7A286217" w:rsidR="0060223F" w:rsidRDefault="0060223F"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Bent Frederiksen er valgt</w:t>
      </w:r>
    </w:p>
    <w:p w14:paraId="7A47F973" w14:textId="466A27F7" w:rsidR="0060223F" w:rsidRDefault="0060223F"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Ordstyren konstaterede at generalforsamlingen er indkaldt rettidigt</w:t>
      </w:r>
    </w:p>
    <w:p w14:paraId="718C07D1" w14:textId="77777777" w:rsidR="0060223F" w:rsidRDefault="0060223F" w:rsidP="0060223F">
      <w:pPr>
        <w:pStyle w:val="p2"/>
        <w:shd w:val="clear" w:color="auto" w:fill="FFFFFF"/>
        <w:spacing w:before="0" w:beforeAutospacing="0"/>
        <w:ind w:left="1440"/>
        <w:rPr>
          <w:rFonts w:ascii="Helvetica" w:hAnsi="Helvetica" w:cs="Helvetica"/>
          <w:color w:val="141827"/>
        </w:rPr>
      </w:pPr>
    </w:p>
    <w:p w14:paraId="13E3D5F1" w14:textId="1368A1D8" w:rsidR="00F615C9" w:rsidRDefault="00F615C9" w:rsidP="0060223F">
      <w:pPr>
        <w:pStyle w:val="p2"/>
        <w:numPr>
          <w:ilvl w:val="0"/>
          <w:numId w:val="39"/>
        </w:numPr>
        <w:shd w:val="clear" w:color="auto" w:fill="FFFFFF"/>
        <w:spacing w:before="0" w:beforeAutospacing="0"/>
        <w:rPr>
          <w:rFonts w:ascii="Helvetica" w:hAnsi="Helvetica" w:cs="Helvetica"/>
          <w:color w:val="141827"/>
        </w:rPr>
      </w:pPr>
      <w:r>
        <w:rPr>
          <w:rFonts w:ascii="Helvetica" w:hAnsi="Helvetica" w:cs="Helvetica"/>
          <w:color w:val="141827"/>
        </w:rPr>
        <w:t>Formandens beretning</w:t>
      </w:r>
    </w:p>
    <w:p w14:paraId="2F91BC44" w14:textId="15F5FF5E" w:rsidR="0060223F" w:rsidRDefault="0060223F"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Formanden præsenterede bestyrelsen og deres tilknytning til undergrupper i DUR</w:t>
      </w:r>
    </w:p>
    <w:p w14:paraId="226B4B95" w14:textId="77777777" w:rsidR="00A72D61" w:rsidRDefault="0060223F" w:rsidP="00A72D61">
      <w:pPr>
        <w:pStyle w:val="p2"/>
        <w:numPr>
          <w:ilvl w:val="0"/>
          <w:numId w:val="48"/>
        </w:numPr>
        <w:shd w:val="clear" w:color="auto" w:fill="FFFFFF"/>
        <w:spacing w:before="0" w:beforeAutospacing="0"/>
        <w:rPr>
          <w:rFonts w:ascii="Helvetica" w:hAnsi="Helvetica" w:cs="Helvetica"/>
          <w:color w:val="141827"/>
        </w:rPr>
      </w:pPr>
      <w:r w:rsidRPr="0029259A">
        <w:rPr>
          <w:rFonts w:ascii="Helvetica" w:hAnsi="Helvetica" w:cs="Helvetica"/>
          <w:color w:val="141827"/>
        </w:rPr>
        <w:t xml:space="preserve">Formanden fortalte om det seneste års aktiviteter, herunder, Minigolf, </w:t>
      </w:r>
      <w:proofErr w:type="spellStart"/>
      <w:r w:rsidRPr="0029259A">
        <w:rPr>
          <w:rFonts w:ascii="Helvetica" w:hAnsi="Helvetica" w:cs="Helvetica"/>
          <w:color w:val="141827"/>
        </w:rPr>
        <w:t>Padeltennis</w:t>
      </w:r>
      <w:proofErr w:type="spellEnd"/>
      <w:r w:rsidRPr="0029259A">
        <w:rPr>
          <w:rFonts w:ascii="Helvetica" w:hAnsi="Helvetica" w:cs="Helvetica"/>
          <w:color w:val="141827"/>
        </w:rPr>
        <w:t xml:space="preserve">, MÆRK Dianalund, </w:t>
      </w:r>
      <w:r w:rsidR="0029259A" w:rsidRPr="0029259A">
        <w:rPr>
          <w:rFonts w:ascii="Helvetica" w:hAnsi="Helvetica" w:cs="Helvetica"/>
          <w:color w:val="141827"/>
        </w:rPr>
        <w:t>Picnic konce</w:t>
      </w:r>
      <w:r w:rsidR="0029259A">
        <w:rPr>
          <w:rFonts w:ascii="Helvetica" w:hAnsi="Helvetica" w:cs="Helvetica"/>
          <w:color w:val="141827"/>
        </w:rPr>
        <w:t>rter, Flag gruppen, Fjernvarme, Naturgruppen, DUR event, Bosætning, Medlemsrekruttering en fordobling henover året</w:t>
      </w:r>
      <w:r w:rsidR="00586C4A">
        <w:rPr>
          <w:rFonts w:ascii="Helvetica" w:hAnsi="Helvetica" w:cs="Helvetica"/>
          <w:color w:val="141827"/>
        </w:rPr>
        <w:t xml:space="preserve"> og</w:t>
      </w:r>
      <w:r w:rsidR="0029259A">
        <w:rPr>
          <w:rFonts w:ascii="Helvetica" w:hAnsi="Helvetica" w:cs="Helvetica"/>
          <w:color w:val="141827"/>
        </w:rPr>
        <w:t xml:space="preserve"> Helhedsplanmidlerne</w:t>
      </w:r>
      <w:r w:rsidR="00586C4A">
        <w:rPr>
          <w:rFonts w:ascii="Helvetica" w:hAnsi="Helvetica" w:cs="Helvetica"/>
          <w:color w:val="141827"/>
        </w:rPr>
        <w:t>.</w:t>
      </w:r>
      <w:r w:rsidR="0029259A">
        <w:rPr>
          <w:rFonts w:ascii="Helvetica" w:hAnsi="Helvetica" w:cs="Helvetica"/>
          <w:color w:val="141827"/>
        </w:rPr>
        <w:t xml:space="preserve"> </w:t>
      </w:r>
    </w:p>
    <w:p w14:paraId="54975540" w14:textId="19BDD399" w:rsidR="00A72D61" w:rsidRPr="00A72D61" w:rsidRDefault="00A72D61"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Hele beretningen kan ses til sidst i dette referat.</w:t>
      </w:r>
    </w:p>
    <w:p w14:paraId="2C04616E" w14:textId="56715FEF" w:rsidR="00586C4A" w:rsidRPr="00A72D61" w:rsidRDefault="00586C4A"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Spørgsmål fra salen, 100.000kr til naturgruppen, hvad skal de bruges til. Svar, etablering af vild natur i byen</w:t>
      </w:r>
    </w:p>
    <w:p w14:paraId="557029C6" w14:textId="346A041C" w:rsidR="00586C4A" w:rsidRPr="00A72D61" w:rsidRDefault="00586C4A"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Formandens beretning er godkendt af forsamlingen.</w:t>
      </w:r>
    </w:p>
    <w:p w14:paraId="6F6878FA" w14:textId="77777777" w:rsidR="0060223F" w:rsidRPr="0060223F" w:rsidRDefault="0060223F" w:rsidP="0060223F">
      <w:pPr>
        <w:pStyle w:val="p2"/>
        <w:shd w:val="clear" w:color="auto" w:fill="FFFFFF"/>
        <w:spacing w:before="0" w:beforeAutospacing="0"/>
        <w:ind w:left="1440"/>
        <w:rPr>
          <w:rFonts w:ascii="Helvetica" w:hAnsi="Helvetica" w:cs="Helvetica"/>
          <w:color w:val="FF0000"/>
        </w:rPr>
      </w:pPr>
    </w:p>
    <w:p w14:paraId="26934A4E" w14:textId="5D5358BA" w:rsidR="00F615C9" w:rsidRDefault="00F615C9" w:rsidP="00A72D61">
      <w:pPr>
        <w:pStyle w:val="p2"/>
        <w:numPr>
          <w:ilvl w:val="0"/>
          <w:numId w:val="39"/>
        </w:numPr>
        <w:shd w:val="clear" w:color="auto" w:fill="FFFFFF"/>
        <w:spacing w:before="0" w:beforeAutospacing="0"/>
        <w:rPr>
          <w:rFonts w:ascii="Helvetica" w:hAnsi="Helvetica" w:cs="Helvetica"/>
          <w:color w:val="141827"/>
        </w:rPr>
      </w:pPr>
      <w:r>
        <w:rPr>
          <w:rFonts w:ascii="Helvetica" w:hAnsi="Helvetica" w:cs="Helvetica"/>
          <w:color w:val="141827"/>
        </w:rPr>
        <w:t>Regnskab og budget</w:t>
      </w:r>
    </w:p>
    <w:p w14:paraId="58E30802" w14:textId="08316970" w:rsidR="002A054D" w:rsidRPr="00A72D61" w:rsidRDefault="002A054D"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Fastsættelse af kontingent for den kommende periode</w:t>
      </w:r>
    </w:p>
    <w:p w14:paraId="091F9BBC" w14:textId="37E2AF4D" w:rsidR="00620106" w:rsidRPr="00A72D61" w:rsidRDefault="00620106"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Bestyrelsen foreslår et fortsat kontingent på 75kr for almene medlemmer og 50kr for pensionister.</w:t>
      </w:r>
    </w:p>
    <w:p w14:paraId="3E65C6F1" w14:textId="0E2712C6" w:rsidR="00620106" w:rsidRPr="00A72D61" w:rsidRDefault="00620106"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 xml:space="preserve">Fra salen er der forslag om at holde fast i 75kr for alle medlemmer. </w:t>
      </w:r>
    </w:p>
    <w:p w14:paraId="0C07F732" w14:textId="6A925EC8" w:rsidR="00620106" w:rsidRPr="00A72D61" w:rsidRDefault="00620106"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 xml:space="preserve">Forslag fra salen, </w:t>
      </w:r>
      <w:r w:rsidR="00A71914" w:rsidRPr="00A72D61">
        <w:rPr>
          <w:rFonts w:ascii="Helvetica" w:hAnsi="Helvetica" w:cs="Helvetica"/>
          <w:color w:val="141827"/>
        </w:rPr>
        <w:t>”</w:t>
      </w:r>
      <w:r w:rsidRPr="00A72D61">
        <w:rPr>
          <w:rFonts w:ascii="Helvetica" w:hAnsi="Helvetica" w:cs="Helvetica"/>
          <w:color w:val="141827"/>
        </w:rPr>
        <w:t>kan man betale kontant</w:t>
      </w:r>
      <w:r w:rsidR="00A71914" w:rsidRPr="00A72D61">
        <w:rPr>
          <w:rFonts w:ascii="Helvetica" w:hAnsi="Helvetica" w:cs="Helvetica"/>
          <w:color w:val="141827"/>
        </w:rPr>
        <w:t>”</w:t>
      </w:r>
      <w:r w:rsidRPr="00A72D61">
        <w:rPr>
          <w:rFonts w:ascii="Helvetica" w:hAnsi="Helvetica" w:cs="Helvetica"/>
          <w:color w:val="141827"/>
        </w:rPr>
        <w:t xml:space="preserve">, der er mange i byen som ikke er </w:t>
      </w:r>
      <w:r w:rsidR="00A72D61" w:rsidRPr="00A72D61">
        <w:rPr>
          <w:rFonts w:ascii="Helvetica" w:hAnsi="Helvetica" w:cs="Helvetica"/>
          <w:color w:val="141827"/>
        </w:rPr>
        <w:t>f</w:t>
      </w:r>
      <w:r w:rsidRPr="00A72D61">
        <w:rPr>
          <w:rFonts w:ascii="Helvetica" w:hAnsi="Helvetica" w:cs="Helvetica"/>
          <w:color w:val="141827"/>
        </w:rPr>
        <w:t>ortrolige med de elektroniske platforme.</w:t>
      </w:r>
    </w:p>
    <w:p w14:paraId="507DCCAF" w14:textId="79F01617" w:rsidR="00A72D61" w:rsidRPr="00A72D61" w:rsidRDefault="00A72D61"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Bestyrelsens forsalg er godkendt</w:t>
      </w:r>
    </w:p>
    <w:p w14:paraId="6AA6ABE0" w14:textId="4CAE2993" w:rsidR="00620106" w:rsidRPr="00A72D61" w:rsidRDefault="00620106"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lastRenderedPageBreak/>
        <w:t xml:space="preserve">Spørgsmål: tager naturgruppen ud og holder områderne. Svar, det skal </w:t>
      </w:r>
      <w:r w:rsidR="00A72D61" w:rsidRPr="00A72D61">
        <w:rPr>
          <w:rFonts w:ascii="Helvetica" w:hAnsi="Helvetica" w:cs="Helvetica"/>
          <w:color w:val="141827"/>
        </w:rPr>
        <w:t>a</w:t>
      </w:r>
      <w:r w:rsidRPr="00A72D61">
        <w:rPr>
          <w:rFonts w:ascii="Helvetica" w:hAnsi="Helvetica" w:cs="Helvetica"/>
          <w:color w:val="141827"/>
        </w:rPr>
        <w:t>fklares med kommunen.</w:t>
      </w:r>
    </w:p>
    <w:p w14:paraId="62BF4D31" w14:textId="1DD4CFB7" w:rsidR="0039764A" w:rsidRPr="00A72D61" w:rsidRDefault="00620106"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Spørgsmål: er det muligt at så blomster på plænearealet ved siden af borgerhuset. Svar, det er kommunens område.</w:t>
      </w:r>
    </w:p>
    <w:p w14:paraId="47CFBAD1" w14:textId="77777777" w:rsidR="00A72D61" w:rsidRPr="00A72D61" w:rsidRDefault="004219A3"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 xml:space="preserve">Hvad er de 100.000kr til naturgruppen sat af til. </w:t>
      </w:r>
      <w:r w:rsidR="0039764A" w:rsidRPr="00A72D61">
        <w:rPr>
          <w:rFonts w:ascii="Helvetica" w:hAnsi="Helvetica" w:cs="Helvetica"/>
          <w:color w:val="141827"/>
        </w:rPr>
        <w:t>Claus Thygaard fra naturgruppen s</w:t>
      </w:r>
      <w:r w:rsidRPr="00A72D61">
        <w:rPr>
          <w:rFonts w:ascii="Helvetica" w:hAnsi="Helvetica" w:cs="Helvetica"/>
          <w:color w:val="141827"/>
        </w:rPr>
        <w:t>var</w:t>
      </w:r>
      <w:r w:rsidR="0039764A" w:rsidRPr="00A72D61">
        <w:rPr>
          <w:rFonts w:ascii="Helvetica" w:hAnsi="Helvetica" w:cs="Helvetica"/>
          <w:color w:val="141827"/>
        </w:rPr>
        <w:t>ede på spørgsmålet,</w:t>
      </w:r>
      <w:r w:rsidRPr="00A72D61">
        <w:rPr>
          <w:rFonts w:ascii="Helvetica" w:hAnsi="Helvetica" w:cs="Helvetica"/>
          <w:color w:val="141827"/>
        </w:rPr>
        <w:t xml:space="preserve"> </w:t>
      </w:r>
      <w:r w:rsidR="0039764A" w:rsidRPr="00A72D61">
        <w:rPr>
          <w:rFonts w:ascii="Helvetica" w:hAnsi="Helvetica" w:cs="Helvetica"/>
          <w:color w:val="141827"/>
        </w:rPr>
        <w:t>”</w:t>
      </w:r>
      <w:r w:rsidRPr="00A72D61">
        <w:rPr>
          <w:rFonts w:ascii="Helvetica" w:hAnsi="Helvetica" w:cs="Helvetica"/>
          <w:color w:val="141827"/>
        </w:rPr>
        <w:t>der skal laves naturvenlig beplantning ved indfaldsveje til Dianalund</w:t>
      </w:r>
      <w:r w:rsidR="0039764A" w:rsidRPr="00A72D61">
        <w:rPr>
          <w:rFonts w:ascii="Helvetica" w:hAnsi="Helvetica" w:cs="Helvetica"/>
          <w:color w:val="141827"/>
        </w:rPr>
        <w:t>, blomsterbælte på Banen, foredrag om vand i haven, samt andre tiltag.”</w:t>
      </w:r>
    </w:p>
    <w:p w14:paraId="059923F1" w14:textId="736FE24D" w:rsidR="00A72D61" w:rsidRDefault="00A72D61" w:rsidP="009958C2">
      <w:pPr>
        <w:pStyle w:val="p2"/>
        <w:shd w:val="clear" w:color="auto" w:fill="FFFFFF"/>
        <w:spacing w:before="0" w:beforeAutospacing="0"/>
        <w:ind w:left="720"/>
        <w:rPr>
          <w:rFonts w:ascii="Helvetica" w:hAnsi="Helvetica" w:cs="Helvetica"/>
          <w:color w:val="141827"/>
        </w:rPr>
      </w:pPr>
    </w:p>
    <w:p w14:paraId="51BB95D4" w14:textId="5195CDF7" w:rsidR="00586C4A" w:rsidRPr="00A72D61" w:rsidRDefault="00A72D61" w:rsidP="00A72D61">
      <w:pPr>
        <w:pStyle w:val="p2"/>
        <w:numPr>
          <w:ilvl w:val="0"/>
          <w:numId w:val="48"/>
        </w:numPr>
        <w:shd w:val="clear" w:color="auto" w:fill="FFFFFF"/>
        <w:spacing w:before="0" w:beforeAutospacing="0"/>
        <w:rPr>
          <w:rFonts w:ascii="Helvetica" w:hAnsi="Helvetica" w:cs="Helvetica"/>
          <w:color w:val="141827"/>
        </w:rPr>
      </w:pPr>
      <w:proofErr w:type="spellStart"/>
      <w:r w:rsidRPr="00A72D61">
        <w:rPr>
          <w:rFonts w:ascii="Helvetica" w:hAnsi="Helvetica" w:cs="Helvetica"/>
          <w:color w:val="141827"/>
        </w:rPr>
        <w:t>K</w:t>
      </w:r>
      <w:r w:rsidR="00586C4A" w:rsidRPr="00A72D61">
        <w:rPr>
          <w:rFonts w:ascii="Helvetica" w:hAnsi="Helvetica" w:cs="Helvetica"/>
          <w:color w:val="141827"/>
        </w:rPr>
        <w:t>asseren</w:t>
      </w:r>
      <w:proofErr w:type="spellEnd"/>
      <w:r w:rsidR="00586C4A" w:rsidRPr="00A72D61">
        <w:rPr>
          <w:rFonts w:ascii="Helvetica" w:hAnsi="Helvetica" w:cs="Helvetica"/>
          <w:color w:val="141827"/>
        </w:rPr>
        <w:t xml:space="preserve"> fremlagde regnskab</w:t>
      </w:r>
      <w:r w:rsidR="004219A3" w:rsidRPr="00A72D61">
        <w:rPr>
          <w:rFonts w:ascii="Helvetica" w:hAnsi="Helvetica" w:cs="Helvetica"/>
          <w:color w:val="141827"/>
        </w:rPr>
        <w:t xml:space="preserve"> for 2022 og budget for 2023.</w:t>
      </w:r>
    </w:p>
    <w:p w14:paraId="22CC0487" w14:textId="6B4B4127" w:rsidR="009958C2" w:rsidRDefault="009958C2"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Regnskabet kan ses på Dianalund.dk</w:t>
      </w:r>
    </w:p>
    <w:p w14:paraId="5732F855" w14:textId="6FFB9D3C" w:rsidR="004219A3" w:rsidRPr="00A72D61" w:rsidRDefault="004219A3"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Regnskabet er godkendt af forsamlingen</w:t>
      </w:r>
    </w:p>
    <w:p w14:paraId="72583E5B" w14:textId="6F7EE7CB" w:rsidR="002A054D" w:rsidRDefault="002A054D" w:rsidP="00A72D61">
      <w:pPr>
        <w:pStyle w:val="p2"/>
        <w:numPr>
          <w:ilvl w:val="0"/>
          <w:numId w:val="39"/>
        </w:numPr>
        <w:shd w:val="clear" w:color="auto" w:fill="FFFFFF"/>
        <w:spacing w:before="0" w:beforeAutospacing="0"/>
        <w:rPr>
          <w:rFonts w:ascii="Helvetica" w:hAnsi="Helvetica" w:cs="Helvetica"/>
          <w:color w:val="141827"/>
        </w:rPr>
      </w:pPr>
      <w:r>
        <w:rPr>
          <w:rFonts w:ascii="Helvetica" w:hAnsi="Helvetica" w:cs="Helvetica"/>
          <w:color w:val="141827"/>
        </w:rPr>
        <w:t>Aktivitetsplan for 2023</w:t>
      </w:r>
    </w:p>
    <w:p w14:paraId="1D18517E" w14:textId="4D777BC6" w:rsidR="00A71914" w:rsidRDefault="00A71914"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Formanden fremlagde aktivitetsplanen for 2023</w:t>
      </w:r>
    </w:p>
    <w:p w14:paraId="1911204D" w14:textId="435B354B"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proofErr w:type="spellStart"/>
      <w:r w:rsidRPr="00A72D61">
        <w:rPr>
          <w:rFonts w:ascii="Helvetica" w:hAnsi="Helvetica" w:cs="Helvetica"/>
          <w:color w:val="141827"/>
        </w:rPr>
        <w:t>Padel</w:t>
      </w:r>
      <w:proofErr w:type="spellEnd"/>
      <w:r w:rsidRPr="00A72D61">
        <w:rPr>
          <w:rFonts w:ascii="Helvetica" w:hAnsi="Helvetica" w:cs="Helvetica"/>
          <w:color w:val="141827"/>
        </w:rPr>
        <w:t xml:space="preserve"> tennis, etablering af baner</w:t>
      </w:r>
    </w:p>
    <w:p w14:paraId="2CE0A65E" w14:textId="7BD9A301"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Minigolf, model for køller og bolde samt indvielse</w:t>
      </w:r>
    </w:p>
    <w:p w14:paraId="1740B586" w14:textId="674F6249"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Fjernvarme, sikre 65% tilslutning</w:t>
      </w:r>
    </w:p>
    <w:p w14:paraId="27082942" w14:textId="6B7A6D59"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Reetablere DUR event gruppe</w:t>
      </w:r>
    </w:p>
    <w:p w14:paraId="05444029" w14:textId="52C1DF93"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Dianalund byfest lørdag 19. august 2023</w:t>
      </w:r>
    </w:p>
    <w:p w14:paraId="24974871" w14:textId="72AAE823"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Etablering af infostander</w:t>
      </w:r>
    </w:p>
    <w:p w14:paraId="218E41B2" w14:textId="21986979"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Revitalisere E-DUR netværket efter Corona nedlukning</w:t>
      </w:r>
    </w:p>
    <w:p w14:paraId="259C7883" w14:textId="6F130A04"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Picnic koncerter</w:t>
      </w:r>
    </w:p>
    <w:p w14:paraId="25686DE2" w14:textId="48742B19"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Naturgruppens forskønnelse i byområdet</w:t>
      </w:r>
    </w:p>
    <w:p w14:paraId="3110F86A" w14:textId="2BA62A6F"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Fornyelse af hjemmesiden Dianalund.dk</w:t>
      </w:r>
    </w:p>
    <w:p w14:paraId="1FB5647C" w14:textId="77777777" w:rsidR="00A72D61" w:rsidRPr="00A72D61" w:rsidRDefault="00A72D61" w:rsidP="00A72D61">
      <w:pPr>
        <w:pStyle w:val="p2"/>
        <w:shd w:val="clear" w:color="auto" w:fill="FFFFFF"/>
        <w:spacing w:before="0" w:beforeAutospacing="0"/>
        <w:rPr>
          <w:rFonts w:ascii="Helvetica" w:hAnsi="Helvetica" w:cs="Helvetica"/>
          <w:color w:val="141827"/>
        </w:rPr>
      </w:pPr>
    </w:p>
    <w:p w14:paraId="14A3A6F3" w14:textId="0CDCB7E0"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Spørgsmål fra salen, kan man ikke sikre at der er plads til fornyelse og fortsat afholdelse af Bas på banen. Svar, det vil vi gerne, der er dog et tungt godkendelsesforløb omkring et sådant arrangement</w:t>
      </w:r>
    </w:p>
    <w:p w14:paraId="22A4D044" w14:textId="651397CF" w:rsidR="00A71914" w:rsidRPr="00A72D61" w:rsidRDefault="00A71914"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 xml:space="preserve">Spørgsmål fra salen, kan man få biogas fremfor </w:t>
      </w:r>
      <w:proofErr w:type="spellStart"/>
      <w:r w:rsidRPr="00A72D61">
        <w:rPr>
          <w:rFonts w:ascii="Helvetica" w:hAnsi="Helvetica" w:cs="Helvetica"/>
          <w:color w:val="141827"/>
        </w:rPr>
        <w:t>narturgas</w:t>
      </w:r>
      <w:proofErr w:type="spellEnd"/>
      <w:r w:rsidRPr="00A72D61">
        <w:rPr>
          <w:rFonts w:ascii="Helvetica" w:hAnsi="Helvetica" w:cs="Helvetica"/>
          <w:color w:val="141827"/>
        </w:rPr>
        <w:t xml:space="preserve"> i byen? Svar, biogas kræver et biogasanlæg og et sådant er der ikke planer om.</w:t>
      </w:r>
    </w:p>
    <w:p w14:paraId="3BB3D11E" w14:textId="4DF17617" w:rsidR="003250BB" w:rsidRPr="00A72D61" w:rsidRDefault="003250BB"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Spørgsmål fra salen, kan byfesten lægges sammen med centerets fest i september? Svar, i år er beslutningen at holde dem adskilt men dog med koordinering mellem centeret og DUR.</w:t>
      </w:r>
    </w:p>
    <w:p w14:paraId="434C2241" w14:textId="6985F680" w:rsidR="003250BB" w:rsidRPr="00A72D61" w:rsidRDefault="003250BB"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Spørgsmål fra salen, hvordan kan vi inddrage de unge i aktiviteterne. Svar, DUR vil gerne inddrage alle i vores arrangementer.</w:t>
      </w:r>
    </w:p>
    <w:p w14:paraId="174487CF" w14:textId="534E8821" w:rsidR="003250BB" w:rsidRPr="00A72D61" w:rsidRDefault="003250BB" w:rsidP="00A72D61">
      <w:pPr>
        <w:pStyle w:val="p2"/>
        <w:numPr>
          <w:ilvl w:val="0"/>
          <w:numId w:val="48"/>
        </w:numPr>
        <w:shd w:val="clear" w:color="auto" w:fill="FFFFFF"/>
        <w:spacing w:before="0" w:beforeAutospacing="0"/>
        <w:rPr>
          <w:rFonts w:ascii="Helvetica" w:hAnsi="Helvetica" w:cs="Helvetica"/>
          <w:color w:val="141827"/>
        </w:rPr>
      </w:pPr>
      <w:r w:rsidRPr="00A72D61">
        <w:rPr>
          <w:rFonts w:ascii="Helvetica" w:hAnsi="Helvetica" w:cs="Helvetica"/>
          <w:color w:val="141827"/>
        </w:rPr>
        <w:t>Aktivitetsplanen er godkendt af forsamlingen.</w:t>
      </w:r>
    </w:p>
    <w:p w14:paraId="17556D9F" w14:textId="77777777" w:rsidR="00A71914" w:rsidRPr="00A71914" w:rsidRDefault="00A71914" w:rsidP="00A71914">
      <w:pPr>
        <w:pStyle w:val="p2"/>
        <w:shd w:val="clear" w:color="auto" w:fill="FFFFFF"/>
        <w:spacing w:before="0" w:beforeAutospacing="0"/>
        <w:ind w:left="1300"/>
        <w:rPr>
          <w:rFonts w:ascii="Helvetica" w:hAnsi="Helvetica" w:cs="Helvetica"/>
          <w:color w:val="141827"/>
        </w:rPr>
      </w:pPr>
    </w:p>
    <w:p w14:paraId="7B965E4F" w14:textId="06C94EF5" w:rsidR="00F615C9" w:rsidRDefault="002A054D" w:rsidP="00F615C9">
      <w:pPr>
        <w:pStyle w:val="p2"/>
        <w:shd w:val="clear" w:color="auto" w:fill="FFFFFF"/>
        <w:spacing w:before="0" w:beforeAutospacing="0"/>
        <w:rPr>
          <w:rFonts w:ascii="Helvetica" w:hAnsi="Helvetica" w:cs="Helvetica"/>
          <w:color w:val="141827"/>
        </w:rPr>
      </w:pPr>
      <w:r w:rsidRPr="00A71914">
        <w:rPr>
          <w:rFonts w:ascii="Helvetica" w:hAnsi="Helvetica" w:cs="Helvetica"/>
          <w:color w:val="141827"/>
        </w:rPr>
        <w:t>6</w:t>
      </w:r>
      <w:r w:rsidR="00F615C9" w:rsidRPr="00A71914">
        <w:rPr>
          <w:rFonts w:ascii="Helvetica" w:hAnsi="Helvetica" w:cs="Helvetica"/>
          <w:color w:val="141827"/>
        </w:rPr>
        <w:t>. Indkomne forslag</w:t>
      </w:r>
    </w:p>
    <w:p w14:paraId="73E6AEDE" w14:textId="14512655" w:rsidR="003250BB" w:rsidRPr="00A71914" w:rsidRDefault="003250BB"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lastRenderedPageBreak/>
        <w:t>Ingen indkomne forslag</w:t>
      </w:r>
    </w:p>
    <w:p w14:paraId="694DD443" w14:textId="5A1EE9A1" w:rsidR="00C67898" w:rsidRDefault="002A054D" w:rsidP="00F615C9">
      <w:pPr>
        <w:pStyle w:val="p2"/>
        <w:shd w:val="clear" w:color="auto" w:fill="FFFFFF"/>
        <w:spacing w:before="0" w:beforeAutospacing="0"/>
        <w:rPr>
          <w:rFonts w:ascii="Helvetica" w:hAnsi="Helvetica" w:cs="Helvetica"/>
          <w:color w:val="141827"/>
        </w:rPr>
      </w:pPr>
      <w:r>
        <w:rPr>
          <w:rFonts w:ascii="Helvetica" w:hAnsi="Helvetica" w:cs="Helvetica"/>
          <w:color w:val="141827"/>
        </w:rPr>
        <w:t>7</w:t>
      </w:r>
      <w:r w:rsidR="00F615C9">
        <w:rPr>
          <w:rFonts w:ascii="Helvetica" w:hAnsi="Helvetica" w:cs="Helvetica"/>
          <w:color w:val="141827"/>
        </w:rPr>
        <w:t>. Valg til bestyrelse og suppleanter</w:t>
      </w:r>
    </w:p>
    <w:p w14:paraId="2C038E89" w14:textId="52EB6DAC" w:rsidR="00C67898" w:rsidRDefault="00C67898"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2 borgermedlemmer</w:t>
      </w:r>
      <w:r w:rsidR="005A3337">
        <w:rPr>
          <w:rFonts w:ascii="Helvetica" w:hAnsi="Helvetica" w:cs="Helvetica"/>
          <w:color w:val="141827"/>
        </w:rPr>
        <w:t>, Anne Greve, Michael Bauer, begge modtager genvalg</w:t>
      </w:r>
    </w:p>
    <w:p w14:paraId="2CDB2ED6" w14:textId="03F7ECE8" w:rsidR="009958C2" w:rsidRDefault="009958C2" w:rsidP="009958C2">
      <w:pPr>
        <w:pStyle w:val="p2"/>
        <w:numPr>
          <w:ilvl w:val="1"/>
          <w:numId w:val="48"/>
        </w:numPr>
        <w:shd w:val="clear" w:color="auto" w:fill="FFFFFF"/>
        <w:spacing w:before="0" w:beforeAutospacing="0"/>
        <w:rPr>
          <w:rFonts w:ascii="Helvetica" w:hAnsi="Helvetica" w:cs="Helvetica"/>
          <w:color w:val="141827"/>
        </w:rPr>
      </w:pPr>
      <w:r>
        <w:rPr>
          <w:rFonts w:ascii="Helvetica" w:hAnsi="Helvetica" w:cs="Helvetica"/>
          <w:color w:val="141827"/>
        </w:rPr>
        <w:t>Anne Greve og Michael Bauer er valgt af forsamlingen</w:t>
      </w:r>
    </w:p>
    <w:p w14:paraId="2797C92F" w14:textId="59483268" w:rsidR="00C67898" w:rsidRDefault="00C67898"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1 erhvervsmedlem</w:t>
      </w:r>
      <w:r w:rsidR="005A3337">
        <w:rPr>
          <w:rFonts w:ascii="Helvetica" w:hAnsi="Helvetica" w:cs="Helvetica"/>
          <w:color w:val="141827"/>
        </w:rPr>
        <w:t>, Klaus Larsen, modtager genvalg</w:t>
      </w:r>
    </w:p>
    <w:p w14:paraId="41C2AD7A" w14:textId="67F91E3B" w:rsidR="009958C2" w:rsidRPr="009958C2" w:rsidRDefault="009958C2" w:rsidP="009958C2">
      <w:pPr>
        <w:pStyle w:val="p2"/>
        <w:numPr>
          <w:ilvl w:val="1"/>
          <w:numId w:val="48"/>
        </w:numPr>
        <w:shd w:val="clear" w:color="auto" w:fill="FFFFFF"/>
        <w:spacing w:before="0" w:beforeAutospacing="0"/>
        <w:rPr>
          <w:rFonts w:ascii="Helvetica" w:hAnsi="Helvetica" w:cs="Helvetica"/>
          <w:color w:val="141827"/>
        </w:rPr>
      </w:pPr>
      <w:r w:rsidRPr="009958C2">
        <w:rPr>
          <w:rFonts w:ascii="Helvetica" w:hAnsi="Helvetica" w:cs="Helvetica"/>
          <w:color w:val="141827"/>
        </w:rPr>
        <w:t>Klaus Larsen er valgt af f</w:t>
      </w:r>
      <w:r>
        <w:rPr>
          <w:rFonts w:ascii="Helvetica" w:hAnsi="Helvetica" w:cs="Helvetica"/>
          <w:color w:val="141827"/>
        </w:rPr>
        <w:t>orsamlingen</w:t>
      </w:r>
    </w:p>
    <w:p w14:paraId="27E97D8A" w14:textId="3E201618" w:rsidR="00C67898" w:rsidRDefault="00C67898"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1 foreningsmedlem</w:t>
      </w:r>
      <w:r w:rsidR="005A3337">
        <w:rPr>
          <w:rFonts w:ascii="Helvetica" w:hAnsi="Helvetica" w:cs="Helvetica"/>
          <w:color w:val="141827"/>
        </w:rPr>
        <w:t>, Claus Thygaard, modtager ikke genvalg</w:t>
      </w:r>
    </w:p>
    <w:p w14:paraId="053B66DD" w14:textId="3AD36652" w:rsidR="003250BB" w:rsidRDefault="003250BB" w:rsidP="00A72D61">
      <w:pPr>
        <w:pStyle w:val="p2"/>
        <w:numPr>
          <w:ilvl w:val="1"/>
          <w:numId w:val="48"/>
        </w:numPr>
        <w:shd w:val="clear" w:color="auto" w:fill="FFFFFF"/>
        <w:spacing w:before="0" w:beforeAutospacing="0"/>
        <w:rPr>
          <w:rFonts w:ascii="Helvetica" w:hAnsi="Helvetica" w:cs="Helvetica"/>
          <w:color w:val="141827"/>
        </w:rPr>
      </w:pPr>
      <w:r>
        <w:rPr>
          <w:rFonts w:ascii="Helvetica" w:hAnsi="Helvetica" w:cs="Helvetica"/>
          <w:color w:val="141827"/>
        </w:rPr>
        <w:t xml:space="preserve">Jonas Aabye stiller op og er valgt af forsamlingen </w:t>
      </w:r>
    </w:p>
    <w:p w14:paraId="1C7AB882" w14:textId="2B3C42B1" w:rsidR="003250BB" w:rsidRDefault="003250BB" w:rsidP="00A72D61">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Valg af suppleanter</w:t>
      </w:r>
    </w:p>
    <w:p w14:paraId="41D75B0A" w14:textId="1BA2554C" w:rsidR="00CC5F4F" w:rsidRDefault="00CC5F4F" w:rsidP="00A72D61">
      <w:pPr>
        <w:pStyle w:val="p2"/>
        <w:numPr>
          <w:ilvl w:val="1"/>
          <w:numId w:val="48"/>
        </w:numPr>
        <w:shd w:val="clear" w:color="auto" w:fill="FFFFFF"/>
        <w:spacing w:before="0" w:beforeAutospacing="0"/>
        <w:rPr>
          <w:rFonts w:ascii="Helvetica" w:hAnsi="Helvetica" w:cs="Helvetica"/>
          <w:color w:val="141827"/>
        </w:rPr>
      </w:pPr>
      <w:bookmarkStart w:id="0" w:name="_Hlk129808317"/>
      <w:r w:rsidRPr="00CC5F4F">
        <w:rPr>
          <w:rFonts w:ascii="Helvetica" w:hAnsi="Helvetica" w:cs="Helvetica"/>
          <w:color w:val="141827"/>
        </w:rPr>
        <w:t>Christian Carlsen vælges som suppleant</w:t>
      </w:r>
    </w:p>
    <w:bookmarkEnd w:id="0"/>
    <w:p w14:paraId="240BC2CA" w14:textId="28BB1F74" w:rsidR="00CC5F4F" w:rsidRPr="009C14DE" w:rsidRDefault="00CC5F4F" w:rsidP="00A72D61">
      <w:pPr>
        <w:pStyle w:val="p2"/>
        <w:numPr>
          <w:ilvl w:val="1"/>
          <w:numId w:val="48"/>
        </w:numPr>
        <w:shd w:val="clear" w:color="auto" w:fill="FFFFFF"/>
        <w:spacing w:before="0" w:beforeAutospacing="0"/>
        <w:rPr>
          <w:rFonts w:ascii="Helvetica" w:hAnsi="Helvetica" w:cs="Helvetica"/>
          <w:color w:val="141827"/>
        </w:rPr>
      </w:pPr>
      <w:r w:rsidRPr="009C14DE">
        <w:rPr>
          <w:rFonts w:ascii="Helvetica" w:hAnsi="Helvetica" w:cs="Helvetica"/>
          <w:color w:val="141827"/>
        </w:rPr>
        <w:t xml:space="preserve">Thomas </w:t>
      </w:r>
      <w:proofErr w:type="spellStart"/>
      <w:r w:rsidRPr="009C14DE">
        <w:rPr>
          <w:rFonts w:ascii="Helvetica" w:hAnsi="Helvetica" w:cs="Helvetica"/>
          <w:color w:val="141827"/>
        </w:rPr>
        <w:t>Grønquist</w:t>
      </w:r>
      <w:proofErr w:type="spellEnd"/>
      <w:r w:rsidRPr="009C14DE">
        <w:rPr>
          <w:rFonts w:ascii="Helvetica" w:hAnsi="Helvetica" w:cs="Helvetica"/>
          <w:color w:val="141827"/>
        </w:rPr>
        <w:t xml:space="preserve"> vælges som suppleant</w:t>
      </w:r>
    </w:p>
    <w:p w14:paraId="03397B11" w14:textId="77777777" w:rsidR="00CC5F4F" w:rsidRPr="009C14DE" w:rsidRDefault="00CC5F4F" w:rsidP="00C67898">
      <w:pPr>
        <w:pStyle w:val="p2"/>
        <w:shd w:val="clear" w:color="auto" w:fill="FFFFFF"/>
        <w:spacing w:before="0" w:beforeAutospacing="0"/>
        <w:ind w:firstLine="1304"/>
        <w:rPr>
          <w:rFonts w:ascii="Helvetica" w:hAnsi="Helvetica" w:cs="Helvetica"/>
          <w:color w:val="141827"/>
        </w:rPr>
      </w:pPr>
    </w:p>
    <w:p w14:paraId="527D2F82" w14:textId="2DB27FF5" w:rsidR="00F615C9" w:rsidRDefault="002A054D" w:rsidP="00F615C9">
      <w:pPr>
        <w:pStyle w:val="p2"/>
        <w:shd w:val="clear" w:color="auto" w:fill="FFFFFF"/>
        <w:spacing w:before="0" w:beforeAutospacing="0"/>
        <w:rPr>
          <w:rFonts w:ascii="Helvetica" w:hAnsi="Helvetica" w:cs="Helvetica"/>
          <w:color w:val="141827"/>
        </w:rPr>
      </w:pPr>
      <w:r>
        <w:rPr>
          <w:rFonts w:ascii="Helvetica" w:hAnsi="Helvetica" w:cs="Helvetica"/>
          <w:color w:val="141827"/>
        </w:rPr>
        <w:t>8</w:t>
      </w:r>
      <w:r w:rsidR="00F615C9">
        <w:rPr>
          <w:rFonts w:ascii="Helvetica" w:hAnsi="Helvetica" w:cs="Helvetica"/>
          <w:color w:val="141827"/>
        </w:rPr>
        <w:t>. Valg af revisor og suppleant</w:t>
      </w:r>
    </w:p>
    <w:p w14:paraId="33E3932D" w14:textId="67529656" w:rsidR="00CC5F4F" w:rsidRPr="00CC5F4F" w:rsidRDefault="00CC5F4F" w:rsidP="009958C2">
      <w:pPr>
        <w:pStyle w:val="p2"/>
        <w:numPr>
          <w:ilvl w:val="0"/>
          <w:numId w:val="48"/>
        </w:numPr>
        <w:shd w:val="clear" w:color="auto" w:fill="FFFFFF"/>
        <w:spacing w:before="0" w:beforeAutospacing="0"/>
        <w:rPr>
          <w:rFonts w:ascii="Helvetica" w:hAnsi="Helvetica" w:cs="Helvetica"/>
          <w:color w:val="141827"/>
        </w:rPr>
      </w:pPr>
      <w:r w:rsidRPr="00CC5F4F">
        <w:rPr>
          <w:rFonts w:ascii="Helvetica" w:hAnsi="Helvetica" w:cs="Helvetica"/>
          <w:color w:val="141827"/>
        </w:rPr>
        <w:t>Sanne modtog genvalg</w:t>
      </w:r>
    </w:p>
    <w:p w14:paraId="1662BA9C" w14:textId="06618C5E" w:rsidR="00CC5F4F" w:rsidRPr="00CC5F4F" w:rsidRDefault="00CC5F4F" w:rsidP="009958C2">
      <w:pPr>
        <w:pStyle w:val="p2"/>
        <w:numPr>
          <w:ilvl w:val="0"/>
          <w:numId w:val="48"/>
        </w:numPr>
        <w:shd w:val="clear" w:color="auto" w:fill="FFFFFF"/>
        <w:spacing w:before="0" w:beforeAutospacing="0"/>
        <w:rPr>
          <w:rFonts w:ascii="Helvetica" w:hAnsi="Helvetica" w:cs="Helvetica"/>
          <w:color w:val="141827"/>
        </w:rPr>
      </w:pPr>
      <w:r w:rsidRPr="00CC5F4F">
        <w:rPr>
          <w:rFonts w:ascii="Helvetica" w:hAnsi="Helvetica" w:cs="Helvetica"/>
          <w:color w:val="141827"/>
        </w:rPr>
        <w:t>Kasper vælge</w:t>
      </w:r>
      <w:r>
        <w:rPr>
          <w:rFonts w:ascii="Helvetica" w:hAnsi="Helvetica" w:cs="Helvetica"/>
          <w:color w:val="141827"/>
        </w:rPr>
        <w:t>s som revisor suppleant</w:t>
      </w:r>
    </w:p>
    <w:p w14:paraId="03D38111" w14:textId="05792624" w:rsidR="00F615C9" w:rsidRPr="00CC5F4F" w:rsidRDefault="002A054D" w:rsidP="00F615C9">
      <w:pPr>
        <w:pStyle w:val="p2"/>
        <w:shd w:val="clear" w:color="auto" w:fill="FFFFFF"/>
        <w:spacing w:before="0" w:beforeAutospacing="0"/>
        <w:rPr>
          <w:rFonts w:ascii="Helvetica" w:hAnsi="Helvetica" w:cs="Helvetica"/>
          <w:color w:val="141827"/>
        </w:rPr>
      </w:pPr>
      <w:r w:rsidRPr="00CC5F4F">
        <w:rPr>
          <w:rFonts w:ascii="Helvetica" w:hAnsi="Helvetica" w:cs="Helvetica"/>
          <w:color w:val="141827"/>
        </w:rPr>
        <w:t>9</w:t>
      </w:r>
      <w:r w:rsidR="00F615C9" w:rsidRPr="00CC5F4F">
        <w:rPr>
          <w:rFonts w:ascii="Helvetica" w:hAnsi="Helvetica" w:cs="Helvetica"/>
          <w:color w:val="141827"/>
        </w:rPr>
        <w:t>. Eventuelt</w:t>
      </w:r>
    </w:p>
    <w:p w14:paraId="671B8406" w14:textId="23621F90" w:rsidR="00C67898" w:rsidRDefault="00CC5F4F" w:rsidP="009958C2">
      <w:pPr>
        <w:pStyle w:val="p2"/>
        <w:numPr>
          <w:ilvl w:val="0"/>
          <w:numId w:val="48"/>
        </w:numPr>
        <w:shd w:val="clear" w:color="auto" w:fill="FFFFFF"/>
        <w:spacing w:before="0" w:beforeAutospacing="0"/>
        <w:rPr>
          <w:rFonts w:ascii="Helvetica" w:hAnsi="Helvetica" w:cs="Helvetica"/>
          <w:color w:val="141827"/>
        </w:rPr>
      </w:pPr>
      <w:r>
        <w:rPr>
          <w:rFonts w:ascii="Helvetica" w:hAnsi="Helvetica" w:cs="Helvetica"/>
          <w:color w:val="141827"/>
        </w:rPr>
        <w:t>Formanden takkede Claus Thygaard for mangeårigt arbejde i DUR</w:t>
      </w:r>
    </w:p>
    <w:p w14:paraId="528C0172" w14:textId="433500A6" w:rsidR="00CC5F4F" w:rsidRDefault="00CC5F4F" w:rsidP="00F615C9">
      <w:pPr>
        <w:pStyle w:val="p2"/>
        <w:shd w:val="clear" w:color="auto" w:fill="FFFFFF"/>
        <w:spacing w:before="0" w:beforeAutospacing="0"/>
        <w:rPr>
          <w:rFonts w:ascii="Helvetica" w:hAnsi="Helvetica" w:cs="Helvetica"/>
          <w:color w:val="141827"/>
        </w:rPr>
      </w:pPr>
      <w:r>
        <w:rPr>
          <w:rFonts w:ascii="Helvetica" w:hAnsi="Helvetica" w:cs="Helvetica"/>
          <w:color w:val="141827"/>
        </w:rPr>
        <w:tab/>
      </w:r>
    </w:p>
    <w:p w14:paraId="6366C30F" w14:textId="7855FFB8" w:rsidR="00CC5F4F" w:rsidRDefault="00CC5F4F" w:rsidP="00F615C9">
      <w:pPr>
        <w:pStyle w:val="p2"/>
        <w:shd w:val="clear" w:color="auto" w:fill="FFFFFF"/>
        <w:spacing w:before="0" w:beforeAutospacing="0"/>
        <w:rPr>
          <w:rFonts w:ascii="Helvetica" w:hAnsi="Helvetica" w:cs="Helvetica"/>
          <w:color w:val="141827"/>
        </w:rPr>
      </w:pPr>
    </w:p>
    <w:p w14:paraId="4E3F8E5C" w14:textId="4A95E49B" w:rsidR="009958C2" w:rsidRPr="00CC5F4F" w:rsidRDefault="00CC5F4F" w:rsidP="00F615C9">
      <w:pPr>
        <w:pStyle w:val="p2"/>
        <w:shd w:val="clear" w:color="auto" w:fill="FFFFFF"/>
        <w:spacing w:before="0" w:beforeAutospacing="0"/>
        <w:rPr>
          <w:rFonts w:ascii="Helvetica" w:hAnsi="Helvetica" w:cs="Helvetica"/>
          <w:color w:val="141827"/>
        </w:rPr>
      </w:pPr>
      <w:r>
        <w:rPr>
          <w:rFonts w:ascii="Helvetica" w:hAnsi="Helvetica" w:cs="Helvetica"/>
          <w:color w:val="141827"/>
        </w:rPr>
        <w:t>Ordstyren takkede for god ro og orden.</w:t>
      </w:r>
    </w:p>
    <w:p w14:paraId="546E15C9" w14:textId="093F530C" w:rsidR="00A72D61" w:rsidRDefault="00A72D61">
      <w:pPr>
        <w:rPr>
          <w:rFonts w:ascii="Verdana" w:hAnsi="Verdana"/>
          <w:sz w:val="22"/>
        </w:rPr>
      </w:pPr>
      <w:r>
        <w:rPr>
          <w:rFonts w:ascii="Verdana" w:hAnsi="Verdana"/>
          <w:sz w:val="22"/>
        </w:rPr>
        <w:br w:type="page"/>
      </w:r>
    </w:p>
    <w:p w14:paraId="3F364733" w14:textId="77777777" w:rsidR="00A72D61" w:rsidRPr="00A72D61" w:rsidRDefault="00A72D61" w:rsidP="00A72D61">
      <w:pPr>
        <w:jc w:val="center"/>
        <w:rPr>
          <w:rFonts w:ascii="Times New Roman" w:hAnsi="Times New Roman" w:cs="Times New Roman"/>
          <w:color w:val="auto"/>
          <w:sz w:val="24"/>
          <w:szCs w:val="24"/>
        </w:rPr>
      </w:pPr>
      <w:r w:rsidRPr="00A72D61">
        <w:rPr>
          <w:color w:val="000000"/>
          <w:sz w:val="38"/>
          <w:szCs w:val="38"/>
        </w:rPr>
        <w:lastRenderedPageBreak/>
        <w:t>Årsberetning 2022/23 Dianalund Udviklingsråd</w:t>
      </w:r>
    </w:p>
    <w:p w14:paraId="2056342A" w14:textId="77777777" w:rsidR="00A72D61" w:rsidRPr="00A72D61" w:rsidRDefault="00A72D61" w:rsidP="00A72D61">
      <w:pPr>
        <w:rPr>
          <w:rFonts w:ascii="Times New Roman" w:hAnsi="Times New Roman" w:cs="Times New Roman"/>
          <w:color w:val="auto"/>
          <w:sz w:val="24"/>
          <w:szCs w:val="24"/>
        </w:rPr>
      </w:pPr>
    </w:p>
    <w:p w14:paraId="261BF16C"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Præsentation af bestyrelsen. Iblandt os har vi fordelt en kontaktperson til undergrupperne, som jeg også vil nævne.</w:t>
      </w:r>
    </w:p>
    <w:p w14:paraId="19097EA0" w14:textId="77777777" w:rsidR="00A72D61" w:rsidRPr="00A72D61" w:rsidRDefault="00A72D61" w:rsidP="00A72D61">
      <w:pPr>
        <w:rPr>
          <w:rFonts w:ascii="Times New Roman" w:hAnsi="Times New Roman" w:cs="Times New Roman"/>
          <w:color w:val="auto"/>
          <w:sz w:val="24"/>
          <w:szCs w:val="24"/>
        </w:rPr>
      </w:pPr>
    </w:p>
    <w:p w14:paraId="1C4B710E"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 xml:space="preserve">Næstformand og E-DUR repræsentant Henrik Henriksen. Kontaktperson for Picnickoncerterne og </w:t>
      </w:r>
      <w:proofErr w:type="spellStart"/>
      <w:r w:rsidRPr="00A72D61">
        <w:rPr>
          <w:color w:val="000000"/>
          <w:sz w:val="24"/>
          <w:szCs w:val="24"/>
        </w:rPr>
        <w:t>Padeltennis</w:t>
      </w:r>
      <w:proofErr w:type="spellEnd"/>
    </w:p>
    <w:p w14:paraId="153CF104"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Kasserer Henrik Salling. Kontaktperson for Fjernvarme</w:t>
      </w:r>
    </w:p>
    <w:p w14:paraId="5DF6F281"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 xml:space="preserve">Sekretær og institutions repræsentant Jacob </w:t>
      </w:r>
      <w:proofErr w:type="spellStart"/>
      <w:r w:rsidRPr="00A72D61">
        <w:rPr>
          <w:color w:val="000000"/>
          <w:sz w:val="24"/>
          <w:szCs w:val="24"/>
        </w:rPr>
        <w:t>Knüth</w:t>
      </w:r>
      <w:proofErr w:type="spellEnd"/>
      <w:r w:rsidRPr="00A72D61">
        <w:rPr>
          <w:color w:val="000000"/>
          <w:sz w:val="24"/>
          <w:szCs w:val="24"/>
        </w:rPr>
        <w:t>. MÆRK arrangør af Dianalund Byfest</w:t>
      </w:r>
    </w:p>
    <w:p w14:paraId="65C226B6"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E-DUR repræsentant Klaus Larsen. Kontaktperson for flagalléen.</w:t>
      </w:r>
    </w:p>
    <w:p w14:paraId="64540AE0"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Repræsentant for foreningerne Karin Dam Petersen og aktiv i Minigolf Golf Gruppen, MÆRK og Fjernvarme</w:t>
      </w:r>
    </w:p>
    <w:p w14:paraId="07322FC2"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Claus Thygaard - aktiv i Naturgruppen</w:t>
      </w:r>
    </w:p>
    <w:p w14:paraId="2B5EED09"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 xml:space="preserve">Menigt medlem Michael Bauer - </w:t>
      </w:r>
      <w:proofErr w:type="spellStart"/>
      <w:r w:rsidRPr="00A72D61">
        <w:rPr>
          <w:color w:val="000000"/>
          <w:sz w:val="24"/>
          <w:szCs w:val="24"/>
        </w:rPr>
        <w:t>DURs</w:t>
      </w:r>
      <w:proofErr w:type="spellEnd"/>
      <w:r w:rsidRPr="00A72D61">
        <w:rPr>
          <w:color w:val="000000"/>
          <w:sz w:val="24"/>
          <w:szCs w:val="24"/>
        </w:rPr>
        <w:t xml:space="preserve"> repræsentant i Trafiksikkerhedsudvalget</w:t>
      </w:r>
    </w:p>
    <w:p w14:paraId="73B837A6"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Menigt medlem Anne Greve. Aktiv hvor der er behov for det.</w:t>
      </w:r>
    </w:p>
    <w:p w14:paraId="7D3BE325"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Vore to suppleanter: Kasper og Kirsten, hvor Kirsten er aktiv i naturgruppen</w:t>
      </w:r>
    </w:p>
    <w:p w14:paraId="7D860EC7"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Og jeg selv er formand og kontaktperson for Eventgruppen</w:t>
      </w:r>
    </w:p>
    <w:p w14:paraId="1AF1F0BD" w14:textId="77777777" w:rsidR="00A72D61" w:rsidRPr="00A72D61" w:rsidRDefault="00A72D61" w:rsidP="00A72D61">
      <w:pPr>
        <w:rPr>
          <w:rFonts w:ascii="Times New Roman" w:hAnsi="Times New Roman" w:cs="Times New Roman"/>
          <w:color w:val="auto"/>
          <w:sz w:val="24"/>
          <w:szCs w:val="24"/>
        </w:rPr>
      </w:pPr>
    </w:p>
    <w:p w14:paraId="4EAD53A8"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Foråret gik med at få bestyrelsen konstitueret, overdragelse af formandsposten, få flagalléen på plads og arrangere MÆRK fest. Vi skulle også have en ny kasserer, og denne post blev skiftet to gange i løbet af 2022. Kort sagt; det var hektisk. Der er mange steder man skal oprettes, skifte password osv., så for at huske det hele, har jeg lavet et dokument for overdragelse, så det fremadrettet forhåbentlig bliver lettere for andre.</w:t>
      </w:r>
    </w:p>
    <w:p w14:paraId="6A6F3B6E" w14:textId="77777777" w:rsidR="00A72D61" w:rsidRPr="00A72D61" w:rsidRDefault="00A72D61" w:rsidP="00A72D61">
      <w:pPr>
        <w:rPr>
          <w:rFonts w:ascii="Times New Roman" w:hAnsi="Times New Roman" w:cs="Times New Roman"/>
          <w:color w:val="auto"/>
          <w:sz w:val="24"/>
          <w:szCs w:val="24"/>
        </w:rPr>
      </w:pPr>
    </w:p>
    <w:p w14:paraId="4847DE47"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t>Vi har adskillige undergrupper, som er grundstenen i DUR. Uden jer ville der ikke være den udvikling i Dianalund, som der helst skal vedblive at være. Dianalund har et udviklingsråd - ikke et lokalråd. Dianalund skal vedblive at udvikle sig, så vores erhvervsliv kan forsørge sig, så vores butikker kan overleve, så folk bliver boende og så flere helst kommer til. Det er I alle sammen en del og for det skal der lyde et KÆMPE TAK.</w:t>
      </w:r>
    </w:p>
    <w:p w14:paraId="0827122D" w14:textId="77777777" w:rsidR="00A72D61" w:rsidRPr="00A72D61" w:rsidRDefault="00A72D61" w:rsidP="00A72D61">
      <w:pPr>
        <w:rPr>
          <w:rFonts w:ascii="Times New Roman" w:hAnsi="Times New Roman" w:cs="Times New Roman"/>
          <w:color w:val="auto"/>
          <w:sz w:val="24"/>
          <w:szCs w:val="24"/>
        </w:rPr>
      </w:pPr>
    </w:p>
    <w:p w14:paraId="5DF10DA8"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Minigolf</w:t>
      </w:r>
      <w:r w:rsidRPr="00A72D61">
        <w:rPr>
          <w:color w:val="000000"/>
          <w:sz w:val="24"/>
          <w:szCs w:val="24"/>
        </w:rPr>
        <w:t>: Arbejdet med at renovere banerne er afsluttet og tilbage står at etablere et skur eller lign over det sted, hvor bolde og køller skal være til låns.</w:t>
      </w:r>
    </w:p>
    <w:p w14:paraId="03A5C08C" w14:textId="77777777" w:rsidR="00A72D61" w:rsidRPr="00A72D61" w:rsidRDefault="00A72D61" w:rsidP="00A72D61">
      <w:pPr>
        <w:rPr>
          <w:rFonts w:ascii="Times New Roman" w:hAnsi="Times New Roman" w:cs="Times New Roman"/>
          <w:color w:val="auto"/>
          <w:sz w:val="24"/>
          <w:szCs w:val="24"/>
        </w:rPr>
      </w:pPr>
    </w:p>
    <w:p w14:paraId="08D87E86" w14:textId="77777777" w:rsidR="00A72D61" w:rsidRPr="00A72D61" w:rsidRDefault="00A72D61" w:rsidP="00A72D61">
      <w:pPr>
        <w:rPr>
          <w:rFonts w:ascii="Times New Roman" w:hAnsi="Times New Roman" w:cs="Times New Roman"/>
          <w:color w:val="auto"/>
          <w:sz w:val="24"/>
          <w:szCs w:val="24"/>
        </w:rPr>
      </w:pPr>
      <w:proofErr w:type="spellStart"/>
      <w:r w:rsidRPr="00A72D61">
        <w:rPr>
          <w:b/>
          <w:bCs/>
          <w:color w:val="000000"/>
          <w:sz w:val="24"/>
          <w:szCs w:val="24"/>
        </w:rPr>
        <w:t>Padeltennis</w:t>
      </w:r>
      <w:proofErr w:type="spellEnd"/>
      <w:r w:rsidRPr="00A72D61">
        <w:rPr>
          <w:b/>
          <w:bCs/>
          <w:color w:val="000000"/>
          <w:sz w:val="24"/>
          <w:szCs w:val="24"/>
        </w:rPr>
        <w:t>:</w:t>
      </w:r>
      <w:r w:rsidRPr="00A72D61">
        <w:rPr>
          <w:color w:val="000000"/>
          <w:sz w:val="24"/>
          <w:szCs w:val="24"/>
        </w:rPr>
        <w:t xml:space="preserve"> Gruppen har arbejdet hårdt hele året med at samle penge fra sponsorer, fonde, sælge øl og vand ved picnickoncerterne, så beløbet kunne komme i hus. Det sidste tilskud kom fra DUR via Helhedsplansmidlerne. Også beliggenheden kom på plads efter flere mulige var i spil. Endelig har der været udfordringer med underlaget og i det hele taget synes gruppen, at det har været en meget bureaukratisk proces.</w:t>
      </w:r>
    </w:p>
    <w:p w14:paraId="747A8EFA" w14:textId="77777777" w:rsidR="00A72D61" w:rsidRPr="00A72D61" w:rsidRDefault="00A72D61" w:rsidP="00A72D61">
      <w:pPr>
        <w:rPr>
          <w:rFonts w:ascii="Times New Roman" w:hAnsi="Times New Roman" w:cs="Times New Roman"/>
          <w:color w:val="auto"/>
          <w:sz w:val="24"/>
          <w:szCs w:val="24"/>
        </w:rPr>
      </w:pPr>
    </w:p>
    <w:p w14:paraId="1CCC04C8"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MÆRK Dianalund</w:t>
      </w:r>
      <w:r w:rsidRPr="00A72D61">
        <w:rPr>
          <w:color w:val="000000"/>
          <w:sz w:val="24"/>
          <w:szCs w:val="24"/>
        </w:rPr>
        <w:t xml:space="preserve">:  MÆRK blev afholdt over to dage med fritid og hobbyer og festen om lørdagen og Grundlovsdagsarrangement om søndagen. Det forløb godt, men vi manglede mennesker og derfor kom der et evalueringsmøde og efterfølgende et borgermøde, hvor alle kunne komme med input til kommende arrangement. Der blev nedsat en gruppe, der nu arbejder videre med MÆRK. Man har besluttet at flytte arrangementet bl.a. </w:t>
      </w:r>
      <w:proofErr w:type="spellStart"/>
      <w:r w:rsidRPr="00A72D61">
        <w:rPr>
          <w:color w:val="000000"/>
          <w:sz w:val="24"/>
          <w:szCs w:val="24"/>
        </w:rPr>
        <w:t>pga</w:t>
      </w:r>
      <w:proofErr w:type="spellEnd"/>
      <w:r w:rsidRPr="00A72D61">
        <w:rPr>
          <w:color w:val="000000"/>
          <w:sz w:val="24"/>
          <w:szCs w:val="24"/>
        </w:rPr>
        <w:t xml:space="preserve"> Grundlovsdag falder på en mandag, og den manglende politiske og folkelige opbakning.</w:t>
      </w:r>
    </w:p>
    <w:p w14:paraId="59E03F27"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rPr>
        <w:lastRenderedPageBreak/>
        <w:t>Flagalléen blev serveret på et sølvfad til den nye bestyrelse og kunne allerede på første møde melde ja tak til 5.b på Holbergskolen. Aftalen er blevet forlænget for 6.b for året 2023</w:t>
      </w:r>
    </w:p>
    <w:p w14:paraId="0AE3947C" w14:textId="77777777" w:rsidR="00A72D61" w:rsidRPr="00A72D61" w:rsidRDefault="00A72D61" w:rsidP="00A72D61">
      <w:pPr>
        <w:rPr>
          <w:rFonts w:ascii="Times New Roman" w:hAnsi="Times New Roman" w:cs="Times New Roman"/>
          <w:color w:val="auto"/>
          <w:sz w:val="24"/>
          <w:szCs w:val="24"/>
        </w:rPr>
      </w:pPr>
    </w:p>
    <w:p w14:paraId="57C4204D"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Picnickoncerterne</w:t>
      </w:r>
      <w:r w:rsidRPr="00A72D61">
        <w:rPr>
          <w:color w:val="000000"/>
          <w:sz w:val="24"/>
          <w:szCs w:val="24"/>
        </w:rPr>
        <w:t>: Blev i foråret lagt ind under DUR. Der blev afholdt fire velbesøgte koncerter og en Bas På Banen for de unge. Picnickoncerterne er til stor fornøjelse for mange i sommerferien.</w:t>
      </w:r>
    </w:p>
    <w:p w14:paraId="1A182036" w14:textId="77777777" w:rsidR="00A72D61" w:rsidRPr="00A72D61" w:rsidRDefault="00A72D61" w:rsidP="00A72D61">
      <w:pPr>
        <w:rPr>
          <w:rFonts w:ascii="Times New Roman" w:hAnsi="Times New Roman" w:cs="Times New Roman"/>
          <w:color w:val="auto"/>
          <w:sz w:val="24"/>
          <w:szCs w:val="24"/>
        </w:rPr>
      </w:pPr>
    </w:p>
    <w:p w14:paraId="2A988339" w14:textId="77777777" w:rsidR="00A72D61" w:rsidRPr="00A72D61" w:rsidRDefault="00A72D61" w:rsidP="00A72D61">
      <w:pPr>
        <w:rPr>
          <w:rFonts w:ascii="Times New Roman" w:hAnsi="Times New Roman" w:cs="Times New Roman"/>
          <w:color w:val="auto"/>
          <w:sz w:val="24"/>
          <w:szCs w:val="24"/>
        </w:rPr>
      </w:pPr>
      <w:proofErr w:type="spellStart"/>
      <w:r w:rsidRPr="00A72D61">
        <w:rPr>
          <w:b/>
          <w:bCs/>
          <w:color w:val="000000"/>
          <w:sz w:val="24"/>
          <w:szCs w:val="24"/>
        </w:rPr>
        <w:t>Flaggruppen</w:t>
      </w:r>
      <w:proofErr w:type="spellEnd"/>
      <w:r w:rsidRPr="00A72D61">
        <w:rPr>
          <w:color w:val="000000"/>
          <w:sz w:val="24"/>
          <w:szCs w:val="24"/>
        </w:rPr>
        <w:t>: Kontrakten gik til 5.b og de har trofast opsat flag i byen på flagdage. Kontrakten er fornyet for 2023 til 6.b. De står også for maling af flagstængerne.</w:t>
      </w:r>
    </w:p>
    <w:p w14:paraId="37EEDFC0" w14:textId="77777777" w:rsidR="00A72D61" w:rsidRPr="00A72D61" w:rsidRDefault="00A72D61" w:rsidP="00A72D61">
      <w:pPr>
        <w:rPr>
          <w:rFonts w:ascii="Times New Roman" w:hAnsi="Times New Roman" w:cs="Times New Roman"/>
          <w:color w:val="auto"/>
          <w:sz w:val="24"/>
          <w:szCs w:val="24"/>
        </w:rPr>
      </w:pPr>
    </w:p>
    <w:p w14:paraId="620A8B82"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Fjernvarme</w:t>
      </w:r>
      <w:r w:rsidRPr="00A72D61">
        <w:rPr>
          <w:color w:val="000000"/>
          <w:sz w:val="24"/>
          <w:szCs w:val="24"/>
        </w:rPr>
        <w:t>: DUR blev kontaktet af kommunen med ønske om at afholde et energimøde i slutningen af året med baggrund i de stigende energipriser. Mødet blev afholdt i starten af december, og her kom det frem at, efter grundige undersøgelser, er planen at der skal etableres fjernvarme i Dianalund. Der blev derfor taget initiativ til en fjernvarme-undergruppe, som blev etableret ved et møde i januar. Gruppen har arbejdet hårdt med endnu et oplysningsmøde, materialer og forskellige måder, hvorpå folk kan afgive interessetilkendegivelse. På nuværende tidspunkt mangler ca. 250 underskrifter.</w:t>
      </w:r>
    </w:p>
    <w:p w14:paraId="4996F45C" w14:textId="77777777" w:rsidR="00A72D61" w:rsidRPr="00A72D61" w:rsidRDefault="00A72D61" w:rsidP="00A72D61">
      <w:pPr>
        <w:rPr>
          <w:rFonts w:ascii="Times New Roman" w:hAnsi="Times New Roman" w:cs="Times New Roman"/>
          <w:color w:val="auto"/>
          <w:sz w:val="24"/>
          <w:szCs w:val="24"/>
        </w:rPr>
      </w:pPr>
    </w:p>
    <w:p w14:paraId="3F294A1C"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Skt. Hans i Børnehøjde</w:t>
      </w:r>
      <w:r w:rsidRPr="00A72D61">
        <w:rPr>
          <w:color w:val="000000"/>
          <w:sz w:val="24"/>
          <w:szCs w:val="24"/>
        </w:rPr>
        <w:t xml:space="preserve">: DUR undersøgte om dette arrangement var givet videre efter </w:t>
      </w:r>
      <w:proofErr w:type="spellStart"/>
      <w:r w:rsidRPr="00A72D61">
        <w:rPr>
          <w:color w:val="000000"/>
          <w:sz w:val="24"/>
          <w:szCs w:val="24"/>
        </w:rPr>
        <w:t>corona</w:t>
      </w:r>
      <w:proofErr w:type="spellEnd"/>
      <w:r w:rsidRPr="00A72D61">
        <w:rPr>
          <w:color w:val="000000"/>
          <w:sz w:val="24"/>
          <w:szCs w:val="24"/>
        </w:rPr>
        <w:t>, og spejderne holdt et fint og velbesøgt Skt. Hans i børnehøjde. Dermed er det ikke længere under DUR.</w:t>
      </w:r>
    </w:p>
    <w:p w14:paraId="2E0CE219" w14:textId="77777777" w:rsidR="00A72D61" w:rsidRPr="00A72D61" w:rsidRDefault="00A72D61" w:rsidP="00A72D61">
      <w:pPr>
        <w:rPr>
          <w:rFonts w:ascii="Times New Roman" w:hAnsi="Times New Roman" w:cs="Times New Roman"/>
          <w:color w:val="auto"/>
          <w:sz w:val="24"/>
          <w:szCs w:val="24"/>
        </w:rPr>
      </w:pPr>
    </w:p>
    <w:p w14:paraId="3F4AAF53"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Naturgruppen</w:t>
      </w:r>
      <w:r w:rsidRPr="00A72D61">
        <w:rPr>
          <w:color w:val="000000"/>
          <w:sz w:val="24"/>
          <w:szCs w:val="24"/>
        </w:rPr>
        <w:t>: Formidler information og råd om vild natur. Kontakter grundejere med forslag om omlægning til vild natur. Uddelte gratis frøposer ved MÆRK.</w:t>
      </w:r>
    </w:p>
    <w:p w14:paraId="2F34DF9D" w14:textId="77777777" w:rsidR="00A72D61" w:rsidRPr="00A72D61" w:rsidRDefault="00A72D61" w:rsidP="00A72D61">
      <w:pPr>
        <w:rPr>
          <w:rFonts w:ascii="Times New Roman" w:hAnsi="Times New Roman" w:cs="Times New Roman"/>
          <w:color w:val="auto"/>
          <w:sz w:val="24"/>
          <w:szCs w:val="24"/>
        </w:rPr>
      </w:pPr>
    </w:p>
    <w:p w14:paraId="1A73696C" w14:textId="77777777" w:rsidR="00A72D61" w:rsidRPr="00A72D61" w:rsidRDefault="00A72D61" w:rsidP="00A72D61">
      <w:pPr>
        <w:rPr>
          <w:rFonts w:ascii="Times New Roman" w:hAnsi="Times New Roman" w:cs="Times New Roman"/>
          <w:color w:val="auto"/>
          <w:sz w:val="24"/>
          <w:szCs w:val="24"/>
        </w:rPr>
      </w:pPr>
      <w:proofErr w:type="gramStart"/>
      <w:r w:rsidRPr="00A72D61">
        <w:rPr>
          <w:b/>
          <w:bCs/>
          <w:color w:val="000000"/>
          <w:sz w:val="24"/>
          <w:szCs w:val="24"/>
        </w:rPr>
        <w:t>Event gruppen</w:t>
      </w:r>
      <w:proofErr w:type="gramEnd"/>
      <w:r w:rsidRPr="00A72D61">
        <w:rPr>
          <w:b/>
          <w:bCs/>
          <w:color w:val="000000"/>
          <w:sz w:val="24"/>
          <w:szCs w:val="24"/>
        </w:rPr>
        <w:t>:</w:t>
      </w:r>
      <w:r w:rsidRPr="00A72D61">
        <w:rPr>
          <w:color w:val="000000"/>
          <w:sz w:val="24"/>
          <w:szCs w:val="24"/>
        </w:rPr>
        <w:t xml:space="preserve"> Har afholdt halloween og to storskærmsarrangementer ved VM i fodbold i hallen, hvor der blev uddelt over 600 gratis adgang billetter. Desværre var det kun omkring halvdelen der dukkede op. Sparekassen Sjælland/Fyn fonden var sponsor på skærmene. Da eventgruppen havde udfordringer var det et par stykker fra </w:t>
      </w:r>
      <w:proofErr w:type="spellStart"/>
      <w:r w:rsidRPr="00A72D61">
        <w:rPr>
          <w:color w:val="000000"/>
          <w:sz w:val="24"/>
          <w:szCs w:val="24"/>
        </w:rPr>
        <w:t>DURs</w:t>
      </w:r>
      <w:proofErr w:type="spellEnd"/>
      <w:r w:rsidRPr="00A72D61">
        <w:rPr>
          <w:color w:val="000000"/>
          <w:sz w:val="24"/>
          <w:szCs w:val="24"/>
        </w:rPr>
        <w:t xml:space="preserve"> bestyrelse der afholdt et vellykket fastelavnsarrangement med omkring 100 børn og tilsvarende voksne. Tak til sponsorer for opbakning: Sparekassen Sjælland/Fyn, Nordentoft Gulve, </w:t>
      </w:r>
      <w:proofErr w:type="spellStart"/>
      <w:r w:rsidRPr="00A72D61">
        <w:rPr>
          <w:color w:val="000000"/>
          <w:sz w:val="24"/>
          <w:szCs w:val="24"/>
        </w:rPr>
        <w:t>StraxByg</w:t>
      </w:r>
      <w:proofErr w:type="spellEnd"/>
      <w:r w:rsidRPr="00A72D61">
        <w:rPr>
          <w:color w:val="000000"/>
          <w:sz w:val="24"/>
          <w:szCs w:val="24"/>
        </w:rPr>
        <w:t xml:space="preserve"> og Coop365.</w:t>
      </w:r>
    </w:p>
    <w:p w14:paraId="58A0107A" w14:textId="77777777" w:rsidR="00A72D61" w:rsidRPr="00A72D61" w:rsidRDefault="00A72D61" w:rsidP="00A72D61">
      <w:pPr>
        <w:rPr>
          <w:rFonts w:ascii="Times New Roman" w:hAnsi="Times New Roman" w:cs="Times New Roman"/>
          <w:color w:val="auto"/>
          <w:sz w:val="24"/>
          <w:szCs w:val="24"/>
        </w:rPr>
      </w:pPr>
    </w:p>
    <w:p w14:paraId="0FA4F3A9"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Bosætningsgruppen</w:t>
      </w:r>
      <w:r w:rsidRPr="00A72D61">
        <w:rPr>
          <w:color w:val="000000"/>
          <w:sz w:val="24"/>
          <w:szCs w:val="24"/>
        </w:rPr>
        <w:t>: Gruppen er ikke aktiv, men resultatet af tidligere års arbejde kom på print i en folder, som uddeles og trykkes af Sorø Kommune til uddeling fra ejendomsmæglere og offentlige instanser.</w:t>
      </w:r>
    </w:p>
    <w:p w14:paraId="46245DFB" w14:textId="77777777" w:rsidR="00A72D61" w:rsidRPr="00A72D61" w:rsidRDefault="00A72D61" w:rsidP="00A72D61">
      <w:pPr>
        <w:rPr>
          <w:rFonts w:ascii="Times New Roman" w:hAnsi="Times New Roman" w:cs="Times New Roman"/>
          <w:color w:val="auto"/>
          <w:sz w:val="24"/>
          <w:szCs w:val="24"/>
        </w:rPr>
      </w:pPr>
    </w:p>
    <w:p w14:paraId="7C3639E0"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Udviklingspuljen Sorø kommune:</w:t>
      </w:r>
    </w:p>
    <w:p w14:paraId="47574275"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u w:val="single"/>
        </w:rPr>
        <w:t>Bordebænkesæt og lydanlæg:</w:t>
      </w:r>
      <w:r w:rsidRPr="00A72D61">
        <w:rPr>
          <w:color w:val="000000"/>
          <w:sz w:val="24"/>
          <w:szCs w:val="24"/>
        </w:rPr>
        <w:t xml:space="preserve"> </w:t>
      </w:r>
      <w:proofErr w:type="spellStart"/>
      <w:r w:rsidRPr="00A72D61">
        <w:rPr>
          <w:color w:val="000000"/>
          <w:sz w:val="24"/>
          <w:szCs w:val="24"/>
        </w:rPr>
        <w:t>DURs</w:t>
      </w:r>
      <w:proofErr w:type="spellEnd"/>
      <w:r w:rsidRPr="00A72D61">
        <w:rPr>
          <w:color w:val="000000"/>
          <w:sz w:val="24"/>
          <w:szCs w:val="24"/>
        </w:rPr>
        <w:t xml:space="preserve"> bestyrelse ansøgte og fik midler til 16 </w:t>
      </w:r>
      <w:proofErr w:type="spellStart"/>
      <w:r w:rsidRPr="00A72D61">
        <w:rPr>
          <w:color w:val="000000"/>
          <w:sz w:val="24"/>
          <w:szCs w:val="24"/>
        </w:rPr>
        <w:t>bordebæksæt</w:t>
      </w:r>
      <w:proofErr w:type="spellEnd"/>
      <w:r w:rsidRPr="00A72D61">
        <w:rPr>
          <w:color w:val="000000"/>
          <w:sz w:val="24"/>
          <w:szCs w:val="24"/>
        </w:rPr>
        <w:t xml:space="preserve"> og et lydanlæg. Dette er indkøbt og kommer til at sænke udgifterne ved at afholde Dianalund Byfest.</w:t>
      </w:r>
    </w:p>
    <w:p w14:paraId="799D548C" w14:textId="77777777" w:rsidR="00A72D61" w:rsidRPr="00A72D61" w:rsidRDefault="00A72D61" w:rsidP="00A72D61">
      <w:pPr>
        <w:rPr>
          <w:rFonts w:ascii="Times New Roman" w:hAnsi="Times New Roman" w:cs="Times New Roman"/>
          <w:color w:val="auto"/>
          <w:sz w:val="24"/>
          <w:szCs w:val="24"/>
        </w:rPr>
      </w:pPr>
      <w:r w:rsidRPr="00A72D61">
        <w:rPr>
          <w:color w:val="000000"/>
          <w:sz w:val="24"/>
          <w:szCs w:val="24"/>
          <w:u w:val="single"/>
        </w:rPr>
        <w:t>Infostander:</w:t>
      </w:r>
      <w:r w:rsidRPr="00A72D61">
        <w:rPr>
          <w:color w:val="000000"/>
          <w:sz w:val="24"/>
          <w:szCs w:val="24"/>
        </w:rPr>
        <w:t xml:space="preserve"> DUR har sendt en ansøgning til Udviklingspuljen i Sorø kommune om en infostander, som skal stå i Centret. her kan opslag om arrangementer i byen og i centret slås op. Ansøgningen er desværre ikke blevet mødt, men indgår i 2. ansøgningsrunde til juni.</w:t>
      </w:r>
    </w:p>
    <w:p w14:paraId="23C17B18" w14:textId="77777777" w:rsidR="00A72D61" w:rsidRPr="00A72D61" w:rsidRDefault="00A72D61" w:rsidP="00A72D61">
      <w:pPr>
        <w:rPr>
          <w:rFonts w:ascii="Times New Roman" w:hAnsi="Times New Roman" w:cs="Times New Roman"/>
          <w:color w:val="auto"/>
          <w:sz w:val="24"/>
          <w:szCs w:val="24"/>
        </w:rPr>
      </w:pPr>
    </w:p>
    <w:p w14:paraId="509C017D"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lastRenderedPageBreak/>
        <w:t>Medlemstal:</w:t>
      </w:r>
      <w:r w:rsidRPr="00A72D61">
        <w:rPr>
          <w:color w:val="000000"/>
          <w:sz w:val="24"/>
          <w:szCs w:val="24"/>
        </w:rPr>
        <w:t xml:space="preserve"> Der var faldende medlemstal og det var en udfordring, som bestyrelsen har arbejdet med løbende. Medlemmer af bestyrelsen har stået ved et arrangement på skolen, ved storskærmsarrangement, Skt. Hans i børnehøjde, MÆRK og fastelavn. Medlemstallet pr 1. februar 2022 var lige under 100 og per 09.december 2022 på 384. Medlemstallet vil dog altid ligge lavt først på året inden folk får fornyet deres abonnement. DUR bestyrelsen har fået sat to betalingsmetoder op, så man kan tegne medlemskab med automatisk fornyelse via mobilepay eller kreditkort. 23. februar 2023 er medlemstallet 305.</w:t>
      </w:r>
    </w:p>
    <w:p w14:paraId="0BF1F3FA" w14:textId="77777777" w:rsidR="00A72D61" w:rsidRPr="00A72D61" w:rsidRDefault="00A72D61" w:rsidP="00A72D61">
      <w:pPr>
        <w:spacing w:after="240"/>
        <w:rPr>
          <w:rFonts w:ascii="Times New Roman" w:hAnsi="Times New Roman" w:cs="Times New Roman"/>
          <w:color w:val="auto"/>
          <w:sz w:val="24"/>
          <w:szCs w:val="24"/>
        </w:rPr>
      </w:pPr>
    </w:p>
    <w:p w14:paraId="5C296FF2" w14:textId="77777777" w:rsidR="00A72D61" w:rsidRPr="00A72D61" w:rsidRDefault="00A72D61" w:rsidP="00A72D61">
      <w:pPr>
        <w:rPr>
          <w:rFonts w:ascii="Times New Roman" w:hAnsi="Times New Roman" w:cs="Times New Roman"/>
          <w:color w:val="auto"/>
          <w:sz w:val="24"/>
          <w:szCs w:val="24"/>
        </w:rPr>
      </w:pPr>
      <w:r w:rsidRPr="00A72D61">
        <w:rPr>
          <w:b/>
          <w:bCs/>
          <w:color w:val="000000"/>
          <w:sz w:val="24"/>
          <w:szCs w:val="24"/>
        </w:rPr>
        <w:t>Helhedsplansmidler:</w:t>
      </w:r>
      <w:r w:rsidRPr="00A72D61">
        <w:rPr>
          <w:color w:val="000000"/>
          <w:sz w:val="24"/>
          <w:szCs w:val="24"/>
        </w:rPr>
        <w:t xml:space="preserve"> DUR blev bedt om at bruge de resterende midler fra Helhedsplanen. Fordelingen er som følger:</w:t>
      </w:r>
    </w:p>
    <w:p w14:paraId="3CB8849C" w14:textId="77777777" w:rsidR="00A72D61" w:rsidRPr="00A72D61" w:rsidRDefault="00A72D61" w:rsidP="00A72D61">
      <w:pPr>
        <w:numPr>
          <w:ilvl w:val="0"/>
          <w:numId w:val="41"/>
        </w:numPr>
        <w:textAlignment w:val="baseline"/>
        <w:rPr>
          <w:sz w:val="24"/>
          <w:szCs w:val="24"/>
        </w:rPr>
      </w:pPr>
      <w:r w:rsidRPr="00A72D61">
        <w:rPr>
          <w:sz w:val="24"/>
          <w:szCs w:val="24"/>
        </w:rPr>
        <w:t xml:space="preserve">Foldere til Dianaloopet er trykt og fordelt i byen </w:t>
      </w:r>
      <w:proofErr w:type="gramStart"/>
      <w:r w:rsidRPr="00A72D61">
        <w:rPr>
          <w:sz w:val="24"/>
          <w:szCs w:val="24"/>
        </w:rPr>
        <w:t>20.000,-</w:t>
      </w:r>
      <w:proofErr w:type="gramEnd"/>
    </w:p>
    <w:p w14:paraId="0DC42B84" w14:textId="77777777" w:rsidR="00A72D61" w:rsidRPr="00A72D61" w:rsidRDefault="00A72D61" w:rsidP="00A72D61">
      <w:pPr>
        <w:numPr>
          <w:ilvl w:val="0"/>
          <w:numId w:val="41"/>
        </w:numPr>
        <w:textAlignment w:val="baseline"/>
        <w:rPr>
          <w:sz w:val="24"/>
          <w:szCs w:val="24"/>
        </w:rPr>
      </w:pPr>
      <w:r w:rsidRPr="00A72D61">
        <w:rPr>
          <w:sz w:val="24"/>
          <w:szCs w:val="24"/>
        </w:rPr>
        <w:t>Ekstra trin til scenen: 5000,-</w:t>
      </w:r>
    </w:p>
    <w:p w14:paraId="39C62E6F" w14:textId="77777777" w:rsidR="00A72D61" w:rsidRPr="00A72D61" w:rsidRDefault="00A72D61" w:rsidP="00A72D61">
      <w:pPr>
        <w:numPr>
          <w:ilvl w:val="0"/>
          <w:numId w:val="41"/>
        </w:numPr>
        <w:textAlignment w:val="baseline"/>
        <w:rPr>
          <w:sz w:val="24"/>
          <w:szCs w:val="24"/>
        </w:rPr>
      </w:pPr>
      <w:proofErr w:type="gramStart"/>
      <w:r w:rsidRPr="00A72D61">
        <w:rPr>
          <w:sz w:val="24"/>
          <w:szCs w:val="24"/>
        </w:rPr>
        <w:t>Bordebænkesæt  ved</w:t>
      </w:r>
      <w:proofErr w:type="gramEnd"/>
      <w:r w:rsidRPr="00A72D61">
        <w:rPr>
          <w:sz w:val="24"/>
          <w:szCs w:val="24"/>
        </w:rPr>
        <w:t xml:space="preserve"> Petanque x 2 15.000,-</w:t>
      </w:r>
    </w:p>
    <w:p w14:paraId="02F03D1B" w14:textId="77777777" w:rsidR="00A72D61" w:rsidRPr="00A72D61" w:rsidRDefault="00A72D61" w:rsidP="00A72D61">
      <w:pPr>
        <w:numPr>
          <w:ilvl w:val="0"/>
          <w:numId w:val="41"/>
        </w:numPr>
        <w:textAlignment w:val="baseline"/>
        <w:rPr>
          <w:sz w:val="24"/>
          <w:szCs w:val="24"/>
        </w:rPr>
      </w:pPr>
      <w:proofErr w:type="spellStart"/>
      <w:r w:rsidRPr="00A72D61">
        <w:rPr>
          <w:sz w:val="24"/>
          <w:szCs w:val="24"/>
        </w:rPr>
        <w:t>Padel</w:t>
      </w:r>
      <w:proofErr w:type="spellEnd"/>
      <w:r w:rsidRPr="00A72D61">
        <w:rPr>
          <w:sz w:val="24"/>
          <w:szCs w:val="24"/>
        </w:rPr>
        <w:t xml:space="preserve"> </w:t>
      </w:r>
      <w:proofErr w:type="gramStart"/>
      <w:r w:rsidRPr="00A72D61">
        <w:rPr>
          <w:sz w:val="24"/>
          <w:szCs w:val="24"/>
        </w:rPr>
        <w:t>250.000,-</w:t>
      </w:r>
      <w:proofErr w:type="gramEnd"/>
    </w:p>
    <w:p w14:paraId="5564F40C" w14:textId="77777777" w:rsidR="00A72D61" w:rsidRPr="00A72D61" w:rsidRDefault="00A72D61" w:rsidP="00A72D61">
      <w:pPr>
        <w:numPr>
          <w:ilvl w:val="0"/>
          <w:numId w:val="41"/>
        </w:numPr>
        <w:textAlignment w:val="baseline"/>
        <w:rPr>
          <w:sz w:val="24"/>
          <w:szCs w:val="24"/>
        </w:rPr>
      </w:pPr>
      <w:r w:rsidRPr="00A72D61">
        <w:rPr>
          <w:sz w:val="24"/>
          <w:szCs w:val="24"/>
        </w:rPr>
        <w:t>Færdiggørelse ved Petanque: 5000,-</w:t>
      </w:r>
    </w:p>
    <w:p w14:paraId="1CF355E4" w14:textId="77777777" w:rsidR="00A72D61" w:rsidRPr="00A72D61" w:rsidRDefault="00A72D61" w:rsidP="00A72D61">
      <w:pPr>
        <w:numPr>
          <w:ilvl w:val="0"/>
          <w:numId w:val="41"/>
        </w:numPr>
        <w:textAlignment w:val="baseline"/>
        <w:rPr>
          <w:sz w:val="24"/>
          <w:szCs w:val="24"/>
        </w:rPr>
      </w:pPr>
      <w:r w:rsidRPr="00A72D61">
        <w:rPr>
          <w:sz w:val="24"/>
          <w:szCs w:val="24"/>
        </w:rPr>
        <w:t xml:space="preserve">Bagtæppe </w:t>
      </w:r>
      <w:proofErr w:type="gramStart"/>
      <w:r w:rsidRPr="00A72D61">
        <w:rPr>
          <w:sz w:val="24"/>
          <w:szCs w:val="24"/>
        </w:rPr>
        <w:t>25.000,-</w:t>
      </w:r>
      <w:proofErr w:type="gramEnd"/>
    </w:p>
    <w:p w14:paraId="3E32DB07" w14:textId="77777777" w:rsidR="00A72D61" w:rsidRPr="00A72D61" w:rsidRDefault="00A72D61" w:rsidP="00A72D61">
      <w:pPr>
        <w:numPr>
          <w:ilvl w:val="0"/>
          <w:numId w:val="41"/>
        </w:numPr>
        <w:textAlignment w:val="baseline"/>
        <w:rPr>
          <w:sz w:val="24"/>
          <w:szCs w:val="24"/>
        </w:rPr>
      </w:pPr>
      <w:r w:rsidRPr="00A72D61">
        <w:rPr>
          <w:sz w:val="24"/>
          <w:szCs w:val="24"/>
        </w:rPr>
        <w:t>Stige: 5000,-</w:t>
      </w:r>
    </w:p>
    <w:p w14:paraId="40097528" w14:textId="77777777" w:rsidR="00A72D61" w:rsidRPr="00A72D61" w:rsidRDefault="00A72D61" w:rsidP="00A72D61">
      <w:pPr>
        <w:numPr>
          <w:ilvl w:val="0"/>
          <w:numId w:val="41"/>
        </w:numPr>
        <w:textAlignment w:val="baseline"/>
        <w:rPr>
          <w:sz w:val="24"/>
          <w:szCs w:val="24"/>
        </w:rPr>
      </w:pPr>
      <w:r w:rsidRPr="00A72D61">
        <w:rPr>
          <w:sz w:val="24"/>
          <w:szCs w:val="24"/>
        </w:rPr>
        <w:t xml:space="preserve">Storskærm: </w:t>
      </w:r>
      <w:proofErr w:type="gramStart"/>
      <w:r w:rsidRPr="00A72D61">
        <w:rPr>
          <w:sz w:val="24"/>
          <w:szCs w:val="24"/>
        </w:rPr>
        <w:t>15.000,-</w:t>
      </w:r>
      <w:proofErr w:type="gramEnd"/>
    </w:p>
    <w:p w14:paraId="45E062A9" w14:textId="77777777" w:rsidR="00A72D61" w:rsidRPr="00A72D61" w:rsidRDefault="00A72D61" w:rsidP="00A72D61">
      <w:pPr>
        <w:numPr>
          <w:ilvl w:val="0"/>
          <w:numId w:val="41"/>
        </w:numPr>
        <w:textAlignment w:val="baseline"/>
        <w:rPr>
          <w:sz w:val="24"/>
          <w:szCs w:val="24"/>
        </w:rPr>
      </w:pPr>
      <w:r w:rsidRPr="00A72D61">
        <w:rPr>
          <w:sz w:val="24"/>
          <w:szCs w:val="24"/>
        </w:rPr>
        <w:t xml:space="preserve">Naturgruppen: </w:t>
      </w:r>
      <w:proofErr w:type="gramStart"/>
      <w:r w:rsidRPr="00A72D61">
        <w:rPr>
          <w:sz w:val="24"/>
          <w:szCs w:val="24"/>
        </w:rPr>
        <w:t>100.000</w:t>
      </w:r>
      <w:r w:rsidRPr="00A72D61">
        <w:rPr>
          <w:color w:val="000000"/>
          <w:sz w:val="24"/>
          <w:szCs w:val="24"/>
        </w:rPr>
        <w:t>,-</w:t>
      </w:r>
      <w:proofErr w:type="gramEnd"/>
    </w:p>
    <w:p w14:paraId="4C35D326" w14:textId="77777777" w:rsidR="00A72D61" w:rsidRPr="00A72D61" w:rsidRDefault="00A72D61" w:rsidP="00A72D61">
      <w:pPr>
        <w:spacing w:after="240"/>
        <w:rPr>
          <w:rFonts w:ascii="Times New Roman" w:hAnsi="Times New Roman" w:cs="Times New Roman"/>
          <w:color w:val="auto"/>
          <w:sz w:val="24"/>
          <w:szCs w:val="24"/>
        </w:rPr>
      </w:pPr>
    </w:p>
    <w:p w14:paraId="47F225E8" w14:textId="77777777" w:rsidR="00A72D61" w:rsidRPr="00A72D61" w:rsidRDefault="00A72D61" w:rsidP="00A72D61">
      <w:pPr>
        <w:ind w:left="360"/>
        <w:rPr>
          <w:rFonts w:ascii="Times New Roman" w:hAnsi="Times New Roman" w:cs="Times New Roman"/>
          <w:color w:val="auto"/>
          <w:sz w:val="24"/>
          <w:szCs w:val="24"/>
        </w:rPr>
      </w:pPr>
      <w:r w:rsidRPr="00A72D61">
        <w:rPr>
          <w:b/>
          <w:bCs/>
          <w:color w:val="000000"/>
          <w:sz w:val="24"/>
          <w:szCs w:val="24"/>
        </w:rPr>
        <w:t>Aktivitetsplan 2023:</w:t>
      </w:r>
    </w:p>
    <w:p w14:paraId="2FA50B9A" w14:textId="77777777" w:rsidR="00A72D61" w:rsidRPr="00A72D61" w:rsidRDefault="00A72D61" w:rsidP="00A72D61">
      <w:pPr>
        <w:rPr>
          <w:rFonts w:ascii="Times New Roman" w:hAnsi="Times New Roman" w:cs="Times New Roman"/>
          <w:color w:val="auto"/>
          <w:sz w:val="24"/>
          <w:szCs w:val="24"/>
        </w:rPr>
      </w:pPr>
      <w:r w:rsidRPr="00A72D61">
        <w:rPr>
          <w:rFonts w:ascii="Times New Roman" w:hAnsi="Times New Roman" w:cs="Times New Roman"/>
          <w:color w:val="auto"/>
          <w:sz w:val="24"/>
          <w:szCs w:val="24"/>
        </w:rPr>
        <w:br/>
      </w:r>
    </w:p>
    <w:p w14:paraId="69BAD002" w14:textId="77777777" w:rsidR="00A72D61" w:rsidRPr="00A72D61" w:rsidRDefault="00A72D61" w:rsidP="00A72D61">
      <w:pPr>
        <w:numPr>
          <w:ilvl w:val="0"/>
          <w:numId w:val="42"/>
        </w:numPr>
        <w:textAlignment w:val="baseline"/>
        <w:rPr>
          <w:color w:val="000000"/>
          <w:sz w:val="24"/>
          <w:szCs w:val="24"/>
        </w:rPr>
      </w:pPr>
      <w:proofErr w:type="spellStart"/>
      <w:r w:rsidRPr="00A72D61">
        <w:rPr>
          <w:color w:val="000000"/>
          <w:sz w:val="24"/>
          <w:szCs w:val="24"/>
        </w:rPr>
        <w:t>Padeltennis</w:t>
      </w:r>
      <w:proofErr w:type="spellEnd"/>
      <w:r w:rsidRPr="00A72D61">
        <w:rPr>
          <w:color w:val="000000"/>
          <w:sz w:val="24"/>
          <w:szCs w:val="24"/>
        </w:rPr>
        <w:t>: Etablering af baner og overdragelse til DBK</w:t>
      </w:r>
    </w:p>
    <w:p w14:paraId="3ECADE5A"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Minigolf: Opsættelse af kølle/bolde stativ og indvielse</w:t>
      </w:r>
    </w:p>
    <w:p w14:paraId="07C105AE"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Fjernvarme: Nå de 65% tilslutning</w:t>
      </w:r>
    </w:p>
    <w:p w14:paraId="130395AB"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DUR Event: Reetablere gruppen og afholde Halloween og fastelavn, evt. andet?</w:t>
      </w:r>
    </w:p>
    <w:p w14:paraId="0B91701B"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Dianalund Byfest: Afholde byfest 19. august (heldagsarrangement)</w:t>
      </w:r>
    </w:p>
    <w:p w14:paraId="65866B03"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Infostander: Forhåbentlig midler fra udviklingspuljen og etablering </w:t>
      </w:r>
    </w:p>
    <w:p w14:paraId="70C43C8F"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E-DUR: Reetablere et godt erhvervsnetværk</w:t>
      </w:r>
    </w:p>
    <w:p w14:paraId="33543E6C"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Picnickoncerter: Afholde 4 picnickoncerter (Bas på Banen?</w:t>
      </w:r>
    </w:p>
    <w:p w14:paraId="41EB9478"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Naturgruppen: Miniskov ved indfaldsveje for Helhedsplansmidler</w:t>
      </w:r>
    </w:p>
    <w:p w14:paraId="05AB9444" w14:textId="77777777" w:rsidR="00A72D61" w:rsidRPr="00A72D61" w:rsidRDefault="00A72D61" w:rsidP="00A72D61">
      <w:pPr>
        <w:numPr>
          <w:ilvl w:val="0"/>
          <w:numId w:val="42"/>
        </w:numPr>
        <w:textAlignment w:val="baseline"/>
        <w:rPr>
          <w:color w:val="000000"/>
          <w:sz w:val="24"/>
          <w:szCs w:val="24"/>
        </w:rPr>
      </w:pPr>
      <w:r w:rsidRPr="00A72D61">
        <w:rPr>
          <w:color w:val="000000"/>
          <w:sz w:val="24"/>
          <w:szCs w:val="24"/>
        </w:rPr>
        <w:t>Foredrag v. naturformidler, Blomsterstriber privat og offentligt</w:t>
      </w:r>
    </w:p>
    <w:p w14:paraId="5D61A483" w14:textId="77777777" w:rsidR="00F615C9" w:rsidRDefault="00F615C9" w:rsidP="0073286E">
      <w:pPr>
        <w:spacing w:line="271" w:lineRule="auto"/>
        <w:rPr>
          <w:rFonts w:ascii="Verdana" w:hAnsi="Verdana"/>
          <w:sz w:val="22"/>
        </w:rPr>
      </w:pPr>
    </w:p>
    <w:sectPr w:rsidR="00F615C9" w:rsidSect="008F2189">
      <w:headerReference w:type="default" r:id="rId8"/>
      <w:footerReference w:type="default" r:id="rId9"/>
      <w:pgSz w:w="11906" w:h="16838" w:code="9"/>
      <w:pgMar w:top="1701" w:right="1134" w:bottom="1701"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AA23" w14:textId="77777777" w:rsidR="00B850EF" w:rsidRDefault="00B850EF" w:rsidP="00E751D8">
      <w:r>
        <w:separator/>
      </w:r>
    </w:p>
  </w:endnote>
  <w:endnote w:type="continuationSeparator" w:id="0">
    <w:p w14:paraId="6BEC56B1" w14:textId="77777777" w:rsidR="00B850EF" w:rsidRDefault="00B850EF" w:rsidP="00E7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NewRomanPS-BoldM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08FD" w14:textId="77777777" w:rsidR="003C56D9" w:rsidRPr="00537D56" w:rsidRDefault="003C56D9" w:rsidP="00E751D8">
    <w:pPr>
      <w:pStyle w:val="Sidefod"/>
    </w:pPr>
  </w:p>
  <w:p w14:paraId="3E20AED2" w14:textId="79855FB0" w:rsidR="006A46FE" w:rsidRPr="006A46FE" w:rsidRDefault="006A46FE" w:rsidP="00E751D8">
    <w:pPr>
      <w:pStyle w:val="Sidefod"/>
      <w:rPr>
        <w:color w:val="C00000"/>
        <w:sz w:val="16"/>
        <w:lang w:val="de-DE"/>
      </w:rPr>
    </w:pPr>
    <w:r w:rsidRPr="006A46FE">
      <w:rPr>
        <w:color w:val="C00000"/>
        <w:sz w:val="16"/>
      </w:rPr>
      <w:t xml:space="preserve">Sekretær </w:t>
    </w:r>
    <w:r w:rsidRPr="006A46FE">
      <w:rPr>
        <w:color w:val="C00000"/>
        <w:sz w:val="16"/>
      </w:rPr>
      <w:tab/>
    </w:r>
    <w:r w:rsidR="006E78A9">
      <w:rPr>
        <w:color w:val="C00000"/>
        <w:sz w:val="16"/>
      </w:rPr>
      <w:t>Peder Paars vej 4</w:t>
    </w:r>
    <w:r w:rsidRPr="006A46FE">
      <w:rPr>
        <w:color w:val="C00000"/>
        <w:sz w:val="16"/>
        <w:lang w:val="de-DE"/>
      </w:rPr>
      <w:tab/>
    </w:r>
    <w:proofErr w:type="spellStart"/>
    <w:r w:rsidRPr="006A46FE">
      <w:rPr>
        <w:color w:val="C00000"/>
        <w:sz w:val="16"/>
        <w:lang w:val="de-DE"/>
      </w:rPr>
      <w:t>E-mail</w:t>
    </w:r>
    <w:proofErr w:type="spellEnd"/>
    <w:r w:rsidRPr="006A46FE">
      <w:rPr>
        <w:color w:val="C00000"/>
        <w:sz w:val="16"/>
        <w:lang w:val="de-DE"/>
      </w:rPr>
      <w:t>: sekretaer.dur@gmail.com</w:t>
    </w:r>
  </w:p>
  <w:p w14:paraId="06DF9120" w14:textId="22FF3ECA" w:rsidR="003C56D9" w:rsidRPr="006A46FE" w:rsidRDefault="006E78A9" w:rsidP="00E751D8">
    <w:pPr>
      <w:pStyle w:val="Sidefod"/>
      <w:rPr>
        <w:color w:val="C00000"/>
        <w:sz w:val="16"/>
      </w:rPr>
    </w:pPr>
    <w:r>
      <w:rPr>
        <w:color w:val="C00000"/>
        <w:sz w:val="16"/>
      </w:rPr>
      <w:t>Jacob Krüth</w:t>
    </w:r>
    <w:r w:rsidR="006A46FE" w:rsidRPr="006A46FE">
      <w:rPr>
        <w:color w:val="C00000"/>
        <w:sz w:val="16"/>
      </w:rPr>
      <w:tab/>
    </w:r>
    <w:r w:rsidR="003C56D9" w:rsidRPr="006A46FE">
      <w:rPr>
        <w:color w:val="C00000"/>
        <w:sz w:val="16"/>
      </w:rPr>
      <w:t xml:space="preserve">4293 Dianalund </w:t>
    </w:r>
    <w:r w:rsidR="006A46FE" w:rsidRPr="006A46FE">
      <w:rPr>
        <w:color w:val="C00000"/>
        <w:sz w:val="16"/>
      </w:rPr>
      <w:tab/>
    </w:r>
    <w:r w:rsidR="00537D56" w:rsidRPr="006A46FE">
      <w:rPr>
        <w:color w:val="C00000"/>
        <w:sz w:val="16"/>
      </w:rPr>
      <w:t xml:space="preserve">Tlf. </w:t>
    </w:r>
    <w:r>
      <w:rPr>
        <w:color w:val="C00000"/>
        <w:sz w:val="16"/>
      </w:rPr>
      <w:t>3079 3242</w:t>
    </w:r>
  </w:p>
  <w:p w14:paraId="49CF1C24" w14:textId="77777777" w:rsidR="006A46FE" w:rsidRDefault="006A4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2AFD" w14:textId="77777777" w:rsidR="00B850EF" w:rsidRDefault="00B850EF" w:rsidP="00E751D8">
      <w:r>
        <w:separator/>
      </w:r>
    </w:p>
  </w:footnote>
  <w:footnote w:type="continuationSeparator" w:id="0">
    <w:p w14:paraId="26E41BB1" w14:textId="77777777" w:rsidR="00B850EF" w:rsidRDefault="00B850EF" w:rsidP="00E7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865E" w14:textId="77777777" w:rsidR="003C56D9" w:rsidRPr="003E432F" w:rsidRDefault="003C56D9" w:rsidP="00E751D8">
    <w:pPr>
      <w:pStyle w:val="Titel"/>
      <w:rPr>
        <w:iCs/>
      </w:rPr>
    </w:pPr>
    <w:r w:rsidRPr="003E432F">
      <w:rPr>
        <w:noProof/>
        <w:lang w:eastAsia="da-DK"/>
      </w:rPr>
      <w:drawing>
        <wp:anchor distT="0" distB="0" distL="114300" distR="114300" simplePos="0" relativeHeight="251658240" behindDoc="1" locked="0" layoutInCell="1" allowOverlap="1" wp14:anchorId="749CACEA" wp14:editId="39A29454">
          <wp:simplePos x="0" y="0"/>
          <wp:positionH relativeFrom="column">
            <wp:posOffset>5047284</wp:posOffset>
          </wp:positionH>
          <wp:positionV relativeFrom="paragraph">
            <wp:posOffset>-71755</wp:posOffset>
          </wp:positionV>
          <wp:extent cx="1113182" cy="721060"/>
          <wp:effectExtent l="0" t="0" r="0" b="3175"/>
          <wp:wrapNone/>
          <wp:docPr id="2" name="Billede 2"/>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82" cy="721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E432F">
      <w:t>Dianalund Udviklings</w:t>
    </w:r>
    <w:r w:rsidR="00537D56" w:rsidRPr="003E432F">
      <w:rPr>
        <w:iCs/>
      </w:rPr>
      <w:t xml:space="preserve"> </w:t>
    </w:r>
    <w:r w:rsidRPr="003E432F">
      <w:t>Råd</w:t>
    </w:r>
  </w:p>
  <w:p w14:paraId="713D9811" w14:textId="77777777" w:rsidR="003C56D9" w:rsidRPr="00537D56" w:rsidRDefault="003C56D9" w:rsidP="00E751D8"/>
  <w:p w14:paraId="62FFAECC" w14:textId="77777777" w:rsidR="003C56D9" w:rsidRPr="00537D56" w:rsidRDefault="003C56D9" w:rsidP="00E751D8">
    <w:pPr>
      <w:pStyle w:val="Sidehoved"/>
    </w:pPr>
    <w:r w:rsidRPr="00537D56">
      <w:t xml:space="preserve"> </w:t>
    </w:r>
  </w:p>
  <w:p w14:paraId="05E1B43C" w14:textId="77777777" w:rsidR="003C56D9" w:rsidRPr="00537D56" w:rsidRDefault="003C56D9" w:rsidP="00E751D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9AD"/>
    <w:multiLevelType w:val="hybridMultilevel"/>
    <w:tmpl w:val="5BB0E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8D5788"/>
    <w:multiLevelType w:val="hybridMultilevel"/>
    <w:tmpl w:val="0D548E96"/>
    <w:lvl w:ilvl="0" w:tplc="FFFFFFF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C5BA9"/>
    <w:multiLevelType w:val="multilevel"/>
    <w:tmpl w:val="32622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94387"/>
    <w:multiLevelType w:val="hybridMultilevel"/>
    <w:tmpl w:val="9F168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D83DDF"/>
    <w:multiLevelType w:val="hybridMultilevel"/>
    <w:tmpl w:val="642AFC72"/>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9C736BC"/>
    <w:multiLevelType w:val="hybridMultilevel"/>
    <w:tmpl w:val="23642A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9ED7B10"/>
    <w:multiLevelType w:val="hybridMultilevel"/>
    <w:tmpl w:val="E29892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BF7333F"/>
    <w:multiLevelType w:val="hybridMultilevel"/>
    <w:tmpl w:val="47EEF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E6C7C9A"/>
    <w:multiLevelType w:val="hybridMultilevel"/>
    <w:tmpl w:val="E79024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2FC0308"/>
    <w:multiLevelType w:val="hybridMultilevel"/>
    <w:tmpl w:val="D6CAB7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4497BBB"/>
    <w:multiLevelType w:val="hybridMultilevel"/>
    <w:tmpl w:val="FF7CD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4D67DF9"/>
    <w:multiLevelType w:val="hybridMultilevel"/>
    <w:tmpl w:val="14E608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4E849AB"/>
    <w:multiLevelType w:val="hybridMultilevel"/>
    <w:tmpl w:val="C650A6DE"/>
    <w:lvl w:ilvl="0" w:tplc="FFFFFFF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657F29"/>
    <w:multiLevelType w:val="hybridMultilevel"/>
    <w:tmpl w:val="500C39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A4E539C"/>
    <w:multiLevelType w:val="hybridMultilevel"/>
    <w:tmpl w:val="7E6A498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5" w15:restartNumberingAfterBreak="0">
    <w:nsid w:val="20656A66"/>
    <w:multiLevelType w:val="hybridMultilevel"/>
    <w:tmpl w:val="541415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26F2B71"/>
    <w:multiLevelType w:val="hybridMultilevel"/>
    <w:tmpl w:val="92A414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32617C9"/>
    <w:multiLevelType w:val="hybridMultilevel"/>
    <w:tmpl w:val="38F432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32F7D75"/>
    <w:multiLevelType w:val="hybridMultilevel"/>
    <w:tmpl w:val="819CA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3CD29E8"/>
    <w:multiLevelType w:val="hybridMultilevel"/>
    <w:tmpl w:val="CB7A8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9542EEF"/>
    <w:multiLevelType w:val="hybridMultilevel"/>
    <w:tmpl w:val="68863B32"/>
    <w:lvl w:ilvl="0" w:tplc="4EE41B40">
      <w:start w:val="1"/>
      <w:numFmt w:val="bullet"/>
      <w:lvlText w:val=""/>
      <w:lvlJc w:val="left"/>
      <w:pPr>
        <w:ind w:left="720" w:hanging="360"/>
      </w:pPr>
      <w:rPr>
        <w:rFonts w:ascii="Symbol" w:hAnsi="Symbol" w:hint="default"/>
      </w:rPr>
    </w:lvl>
    <w:lvl w:ilvl="1" w:tplc="B14EB0E8">
      <w:start w:val="1"/>
      <w:numFmt w:val="bullet"/>
      <w:lvlText w:val="o"/>
      <w:lvlJc w:val="left"/>
      <w:pPr>
        <w:ind w:left="1440" w:hanging="360"/>
      </w:pPr>
      <w:rPr>
        <w:rFonts w:ascii="Courier New" w:hAnsi="Courier New" w:hint="default"/>
      </w:rPr>
    </w:lvl>
    <w:lvl w:ilvl="2" w:tplc="4DCCF26E">
      <w:start w:val="1"/>
      <w:numFmt w:val="bullet"/>
      <w:lvlText w:val=""/>
      <w:lvlJc w:val="left"/>
      <w:pPr>
        <w:ind w:left="2160" w:hanging="360"/>
      </w:pPr>
      <w:rPr>
        <w:rFonts w:ascii="Wingdings" w:hAnsi="Wingdings" w:hint="default"/>
      </w:rPr>
    </w:lvl>
    <w:lvl w:ilvl="3" w:tplc="160E7B10">
      <w:start w:val="1"/>
      <w:numFmt w:val="bullet"/>
      <w:lvlText w:val=""/>
      <w:lvlJc w:val="left"/>
      <w:pPr>
        <w:ind w:left="2880" w:hanging="360"/>
      </w:pPr>
      <w:rPr>
        <w:rFonts w:ascii="Symbol" w:hAnsi="Symbol" w:hint="default"/>
      </w:rPr>
    </w:lvl>
    <w:lvl w:ilvl="4" w:tplc="ADD687DE">
      <w:start w:val="1"/>
      <w:numFmt w:val="bullet"/>
      <w:lvlText w:val="o"/>
      <w:lvlJc w:val="left"/>
      <w:pPr>
        <w:ind w:left="3600" w:hanging="360"/>
      </w:pPr>
      <w:rPr>
        <w:rFonts w:ascii="Courier New" w:hAnsi="Courier New" w:hint="default"/>
      </w:rPr>
    </w:lvl>
    <w:lvl w:ilvl="5" w:tplc="EEA83D10">
      <w:start w:val="1"/>
      <w:numFmt w:val="bullet"/>
      <w:lvlText w:val=""/>
      <w:lvlJc w:val="left"/>
      <w:pPr>
        <w:ind w:left="4320" w:hanging="360"/>
      </w:pPr>
      <w:rPr>
        <w:rFonts w:ascii="Wingdings" w:hAnsi="Wingdings" w:hint="default"/>
      </w:rPr>
    </w:lvl>
    <w:lvl w:ilvl="6" w:tplc="175CAB40">
      <w:start w:val="1"/>
      <w:numFmt w:val="bullet"/>
      <w:lvlText w:val=""/>
      <w:lvlJc w:val="left"/>
      <w:pPr>
        <w:ind w:left="5040" w:hanging="360"/>
      </w:pPr>
      <w:rPr>
        <w:rFonts w:ascii="Symbol" w:hAnsi="Symbol" w:hint="default"/>
      </w:rPr>
    </w:lvl>
    <w:lvl w:ilvl="7" w:tplc="55506DB2">
      <w:start w:val="1"/>
      <w:numFmt w:val="bullet"/>
      <w:lvlText w:val="o"/>
      <w:lvlJc w:val="left"/>
      <w:pPr>
        <w:ind w:left="5760" w:hanging="360"/>
      </w:pPr>
      <w:rPr>
        <w:rFonts w:ascii="Courier New" w:hAnsi="Courier New" w:hint="default"/>
      </w:rPr>
    </w:lvl>
    <w:lvl w:ilvl="8" w:tplc="A9EC48DC">
      <w:start w:val="1"/>
      <w:numFmt w:val="bullet"/>
      <w:lvlText w:val=""/>
      <w:lvlJc w:val="left"/>
      <w:pPr>
        <w:ind w:left="6480" w:hanging="360"/>
      </w:pPr>
      <w:rPr>
        <w:rFonts w:ascii="Wingdings" w:hAnsi="Wingdings" w:hint="default"/>
      </w:rPr>
    </w:lvl>
  </w:abstractNum>
  <w:abstractNum w:abstractNumId="21" w15:restartNumberingAfterBreak="0">
    <w:nsid w:val="2ADB5E4E"/>
    <w:multiLevelType w:val="hybridMultilevel"/>
    <w:tmpl w:val="3C4A619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303D582F"/>
    <w:multiLevelType w:val="hybridMultilevel"/>
    <w:tmpl w:val="1F9ABA58"/>
    <w:lvl w:ilvl="0" w:tplc="0FC44FC8">
      <w:numFmt w:val="bullet"/>
      <w:lvlText w:val=""/>
      <w:lvlJc w:val="left"/>
      <w:pPr>
        <w:ind w:left="1665" w:hanging="360"/>
      </w:pPr>
      <w:rPr>
        <w:rFonts w:ascii="Wingdings" w:eastAsia="SimSun" w:hAnsi="Wingdings"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3" w15:restartNumberingAfterBreak="0">
    <w:nsid w:val="325E6CB6"/>
    <w:multiLevelType w:val="hybridMultilevel"/>
    <w:tmpl w:val="D49E430C"/>
    <w:lvl w:ilvl="0" w:tplc="FFFFFFF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AC26BC"/>
    <w:multiLevelType w:val="hybridMultilevel"/>
    <w:tmpl w:val="14D473E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3A1159A6"/>
    <w:multiLevelType w:val="multilevel"/>
    <w:tmpl w:val="F6A8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0414A"/>
    <w:multiLevelType w:val="hybridMultilevel"/>
    <w:tmpl w:val="AD32FBA8"/>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7" w15:restartNumberingAfterBreak="0">
    <w:nsid w:val="42673293"/>
    <w:multiLevelType w:val="hybridMultilevel"/>
    <w:tmpl w:val="CFEE96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43415BBB"/>
    <w:multiLevelType w:val="hybridMultilevel"/>
    <w:tmpl w:val="5C7A3A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BC1C9A"/>
    <w:multiLevelType w:val="hybridMultilevel"/>
    <w:tmpl w:val="DB34E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FC45ED9"/>
    <w:multiLevelType w:val="hybridMultilevel"/>
    <w:tmpl w:val="F61418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933B87"/>
    <w:multiLevelType w:val="hybridMultilevel"/>
    <w:tmpl w:val="E782F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3937439"/>
    <w:multiLevelType w:val="hybridMultilevel"/>
    <w:tmpl w:val="03F670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54F73E1B"/>
    <w:multiLevelType w:val="hybridMultilevel"/>
    <w:tmpl w:val="A69C2B6C"/>
    <w:lvl w:ilvl="0" w:tplc="0406000F">
      <w:start w:val="1"/>
      <w:numFmt w:val="decimal"/>
      <w:lvlText w:val="%1."/>
      <w:lvlJc w:val="left"/>
      <w:pPr>
        <w:ind w:left="2022" w:hanging="360"/>
      </w:pPr>
      <w:rPr>
        <w:rFonts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34" w15:restartNumberingAfterBreak="0">
    <w:nsid w:val="57290028"/>
    <w:multiLevelType w:val="hybridMultilevel"/>
    <w:tmpl w:val="74D0E9BE"/>
    <w:lvl w:ilvl="0" w:tplc="04060001">
      <w:start w:val="1"/>
      <w:numFmt w:val="bullet"/>
      <w:lvlText w:val=""/>
      <w:lvlJc w:val="left"/>
      <w:pPr>
        <w:ind w:left="2022" w:hanging="360"/>
      </w:pPr>
      <w:rPr>
        <w:rFonts w:ascii="Symbol" w:hAnsi="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35" w15:restartNumberingAfterBreak="0">
    <w:nsid w:val="5A095FA4"/>
    <w:multiLevelType w:val="hybridMultilevel"/>
    <w:tmpl w:val="CFE066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CB8522C"/>
    <w:multiLevelType w:val="hybridMultilevel"/>
    <w:tmpl w:val="348E88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1233C7A"/>
    <w:multiLevelType w:val="hybridMultilevel"/>
    <w:tmpl w:val="9DF2F0E2"/>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8" w15:restartNumberingAfterBreak="0">
    <w:nsid w:val="662B539B"/>
    <w:multiLevelType w:val="hybridMultilevel"/>
    <w:tmpl w:val="47B083E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9" w15:restartNumberingAfterBreak="0">
    <w:nsid w:val="6B72507C"/>
    <w:multiLevelType w:val="hybridMultilevel"/>
    <w:tmpl w:val="F0047E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C4E2B86"/>
    <w:multiLevelType w:val="hybridMultilevel"/>
    <w:tmpl w:val="CEDA262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1" w15:restartNumberingAfterBreak="0">
    <w:nsid w:val="6D094FA7"/>
    <w:multiLevelType w:val="hybridMultilevel"/>
    <w:tmpl w:val="98160264"/>
    <w:lvl w:ilvl="0" w:tplc="ECEEEA36">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3846618"/>
    <w:multiLevelType w:val="hybridMultilevel"/>
    <w:tmpl w:val="AB44E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9D0789C"/>
    <w:multiLevelType w:val="hybridMultilevel"/>
    <w:tmpl w:val="82FA3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B245569"/>
    <w:multiLevelType w:val="hybridMultilevel"/>
    <w:tmpl w:val="F0D23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CF21AEE"/>
    <w:multiLevelType w:val="hybridMultilevel"/>
    <w:tmpl w:val="89A633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D5E62BD"/>
    <w:multiLevelType w:val="hybridMultilevel"/>
    <w:tmpl w:val="C91E122C"/>
    <w:lvl w:ilvl="0" w:tplc="040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596F94"/>
    <w:multiLevelType w:val="multilevel"/>
    <w:tmpl w:val="7F1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503051">
    <w:abstractNumId w:val="20"/>
  </w:num>
  <w:num w:numId="2" w16cid:durableId="2137333148">
    <w:abstractNumId w:val="24"/>
  </w:num>
  <w:num w:numId="3" w16cid:durableId="908274187">
    <w:abstractNumId w:val="31"/>
  </w:num>
  <w:num w:numId="4" w16cid:durableId="1562323853">
    <w:abstractNumId w:val="18"/>
  </w:num>
  <w:num w:numId="5" w16cid:durableId="1197238497">
    <w:abstractNumId w:val="27"/>
  </w:num>
  <w:num w:numId="6" w16cid:durableId="1765228477">
    <w:abstractNumId w:val="32"/>
  </w:num>
  <w:num w:numId="7" w16cid:durableId="148249374">
    <w:abstractNumId w:val="36"/>
  </w:num>
  <w:num w:numId="8" w16cid:durableId="113259172">
    <w:abstractNumId w:val="11"/>
  </w:num>
  <w:num w:numId="9" w16cid:durableId="11610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8595498">
    <w:abstractNumId w:val="5"/>
  </w:num>
  <w:num w:numId="11" w16cid:durableId="2137292711">
    <w:abstractNumId w:val="22"/>
  </w:num>
  <w:num w:numId="12" w16cid:durableId="136924610">
    <w:abstractNumId w:val="41"/>
  </w:num>
  <w:num w:numId="13" w16cid:durableId="482623508">
    <w:abstractNumId w:val="21"/>
  </w:num>
  <w:num w:numId="14" w16cid:durableId="1542936271">
    <w:abstractNumId w:val="7"/>
  </w:num>
  <w:num w:numId="15" w16cid:durableId="86001512">
    <w:abstractNumId w:val="10"/>
  </w:num>
  <w:num w:numId="16" w16cid:durableId="1681851399">
    <w:abstractNumId w:val="17"/>
  </w:num>
  <w:num w:numId="17" w16cid:durableId="1534419532">
    <w:abstractNumId w:val="42"/>
  </w:num>
  <w:num w:numId="18" w16cid:durableId="2044472679">
    <w:abstractNumId w:val="19"/>
  </w:num>
  <w:num w:numId="19" w16cid:durableId="1418555819">
    <w:abstractNumId w:val="30"/>
  </w:num>
  <w:num w:numId="20" w16cid:durableId="1859352284">
    <w:abstractNumId w:val="3"/>
  </w:num>
  <w:num w:numId="21" w16cid:durableId="1959019436">
    <w:abstractNumId w:val="6"/>
  </w:num>
  <w:num w:numId="22" w16cid:durableId="2129856456">
    <w:abstractNumId w:val="29"/>
  </w:num>
  <w:num w:numId="23" w16cid:durableId="492112899">
    <w:abstractNumId w:val="16"/>
  </w:num>
  <w:num w:numId="24" w16cid:durableId="113519908">
    <w:abstractNumId w:val="44"/>
  </w:num>
  <w:num w:numId="25" w16cid:durableId="1189299763">
    <w:abstractNumId w:val="43"/>
  </w:num>
  <w:num w:numId="26" w16cid:durableId="1573079257">
    <w:abstractNumId w:val="45"/>
  </w:num>
  <w:num w:numId="27" w16cid:durableId="1737632290">
    <w:abstractNumId w:val="15"/>
  </w:num>
  <w:num w:numId="28" w16cid:durableId="140540123">
    <w:abstractNumId w:val="34"/>
  </w:num>
  <w:num w:numId="29" w16cid:durableId="568804907">
    <w:abstractNumId w:val="14"/>
  </w:num>
  <w:num w:numId="30" w16cid:durableId="1655377750">
    <w:abstractNumId w:val="33"/>
  </w:num>
  <w:num w:numId="31" w16cid:durableId="1518083728">
    <w:abstractNumId w:val="37"/>
  </w:num>
  <w:num w:numId="32" w16cid:durableId="812520848">
    <w:abstractNumId w:val="26"/>
  </w:num>
  <w:num w:numId="33" w16cid:durableId="1644507091">
    <w:abstractNumId w:val="8"/>
  </w:num>
  <w:num w:numId="34" w16cid:durableId="497886901">
    <w:abstractNumId w:val="0"/>
  </w:num>
  <w:num w:numId="35" w16cid:durableId="537663588">
    <w:abstractNumId w:val="28"/>
  </w:num>
  <w:num w:numId="36" w16cid:durableId="1637299548">
    <w:abstractNumId w:val="35"/>
  </w:num>
  <w:num w:numId="37" w16cid:durableId="496073336">
    <w:abstractNumId w:val="9"/>
  </w:num>
  <w:num w:numId="38" w16cid:durableId="1185249401">
    <w:abstractNumId w:val="2"/>
  </w:num>
  <w:num w:numId="39" w16cid:durableId="554003023">
    <w:abstractNumId w:val="4"/>
  </w:num>
  <w:num w:numId="40" w16cid:durableId="289629233">
    <w:abstractNumId w:val="40"/>
  </w:num>
  <w:num w:numId="41" w16cid:durableId="1570924989">
    <w:abstractNumId w:val="47"/>
  </w:num>
  <w:num w:numId="42" w16cid:durableId="1038697503">
    <w:abstractNumId w:val="25"/>
  </w:num>
  <w:num w:numId="43" w16cid:durableId="1002584607">
    <w:abstractNumId w:val="1"/>
  </w:num>
  <w:num w:numId="44" w16cid:durableId="1371568225">
    <w:abstractNumId w:val="23"/>
  </w:num>
  <w:num w:numId="45" w16cid:durableId="1867523963">
    <w:abstractNumId w:val="12"/>
  </w:num>
  <w:num w:numId="46" w16cid:durableId="291405404">
    <w:abstractNumId w:val="39"/>
  </w:num>
  <w:num w:numId="47" w16cid:durableId="525751578">
    <w:abstractNumId w:val="13"/>
  </w:num>
  <w:num w:numId="48" w16cid:durableId="952051579">
    <w:abstractNumId w:val="46"/>
  </w:num>
  <w:num w:numId="49" w16cid:durableId="1821144341">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57"/>
    <w:rsid w:val="0000244B"/>
    <w:rsid w:val="000067A5"/>
    <w:rsid w:val="00016131"/>
    <w:rsid w:val="00016193"/>
    <w:rsid w:val="00016959"/>
    <w:rsid w:val="000201CC"/>
    <w:rsid w:val="00020888"/>
    <w:rsid w:val="00020B68"/>
    <w:rsid w:val="00021801"/>
    <w:rsid w:val="00022B4D"/>
    <w:rsid w:val="000250EF"/>
    <w:rsid w:val="000264B9"/>
    <w:rsid w:val="00030146"/>
    <w:rsid w:val="00030AC4"/>
    <w:rsid w:val="0003185B"/>
    <w:rsid w:val="00031CA0"/>
    <w:rsid w:val="00031DB7"/>
    <w:rsid w:val="000324F8"/>
    <w:rsid w:val="000334E2"/>
    <w:rsid w:val="0003350F"/>
    <w:rsid w:val="000342A2"/>
    <w:rsid w:val="0004199E"/>
    <w:rsid w:val="000420A7"/>
    <w:rsid w:val="00042611"/>
    <w:rsid w:val="000433BE"/>
    <w:rsid w:val="00046326"/>
    <w:rsid w:val="00050675"/>
    <w:rsid w:val="000527AC"/>
    <w:rsid w:val="00056A28"/>
    <w:rsid w:val="00056B2D"/>
    <w:rsid w:val="000570AB"/>
    <w:rsid w:val="0005787B"/>
    <w:rsid w:val="00060350"/>
    <w:rsid w:val="00060CE0"/>
    <w:rsid w:val="00061D6E"/>
    <w:rsid w:val="00062B1B"/>
    <w:rsid w:val="00063B23"/>
    <w:rsid w:val="00066AC1"/>
    <w:rsid w:val="00066B7C"/>
    <w:rsid w:val="00070BA3"/>
    <w:rsid w:val="0007194A"/>
    <w:rsid w:val="00073AC8"/>
    <w:rsid w:val="00073EFA"/>
    <w:rsid w:val="0007451F"/>
    <w:rsid w:val="0007504F"/>
    <w:rsid w:val="000767D9"/>
    <w:rsid w:val="0007717F"/>
    <w:rsid w:val="0007755A"/>
    <w:rsid w:val="000776BE"/>
    <w:rsid w:val="00077EA7"/>
    <w:rsid w:val="0008022B"/>
    <w:rsid w:val="000809AD"/>
    <w:rsid w:val="00080E6A"/>
    <w:rsid w:val="000815A9"/>
    <w:rsid w:val="000830C0"/>
    <w:rsid w:val="0008542C"/>
    <w:rsid w:val="00085584"/>
    <w:rsid w:val="000871C4"/>
    <w:rsid w:val="000A1562"/>
    <w:rsid w:val="000A2265"/>
    <w:rsid w:val="000A3F22"/>
    <w:rsid w:val="000A5A9B"/>
    <w:rsid w:val="000A714A"/>
    <w:rsid w:val="000A7667"/>
    <w:rsid w:val="000A775A"/>
    <w:rsid w:val="000B075D"/>
    <w:rsid w:val="000B0A37"/>
    <w:rsid w:val="000B0C4A"/>
    <w:rsid w:val="000B0FA2"/>
    <w:rsid w:val="000B11BC"/>
    <w:rsid w:val="000B2888"/>
    <w:rsid w:val="000B527C"/>
    <w:rsid w:val="000B5291"/>
    <w:rsid w:val="000B59DC"/>
    <w:rsid w:val="000B7AF2"/>
    <w:rsid w:val="000B7D1F"/>
    <w:rsid w:val="000C1F6A"/>
    <w:rsid w:val="000C224C"/>
    <w:rsid w:val="000C2469"/>
    <w:rsid w:val="000C2E2D"/>
    <w:rsid w:val="000C3BA7"/>
    <w:rsid w:val="000D05E7"/>
    <w:rsid w:val="000D350C"/>
    <w:rsid w:val="000D50EA"/>
    <w:rsid w:val="000D57C0"/>
    <w:rsid w:val="000E22A2"/>
    <w:rsid w:val="000E5B47"/>
    <w:rsid w:val="000E6F65"/>
    <w:rsid w:val="000F031A"/>
    <w:rsid w:val="000F04DC"/>
    <w:rsid w:val="000F0EC3"/>
    <w:rsid w:val="000F1B4C"/>
    <w:rsid w:val="000F3465"/>
    <w:rsid w:val="000F58DB"/>
    <w:rsid w:val="000F6B31"/>
    <w:rsid w:val="000F6D80"/>
    <w:rsid w:val="000F6F6B"/>
    <w:rsid w:val="000F7019"/>
    <w:rsid w:val="000F7529"/>
    <w:rsid w:val="000F7623"/>
    <w:rsid w:val="001021A8"/>
    <w:rsid w:val="00105513"/>
    <w:rsid w:val="0010632E"/>
    <w:rsid w:val="00107339"/>
    <w:rsid w:val="001077F6"/>
    <w:rsid w:val="00112288"/>
    <w:rsid w:val="001122E2"/>
    <w:rsid w:val="00116351"/>
    <w:rsid w:val="0012002B"/>
    <w:rsid w:val="0012281B"/>
    <w:rsid w:val="00126135"/>
    <w:rsid w:val="001276B2"/>
    <w:rsid w:val="00127CFB"/>
    <w:rsid w:val="001304FC"/>
    <w:rsid w:val="00130996"/>
    <w:rsid w:val="0013203F"/>
    <w:rsid w:val="00133B26"/>
    <w:rsid w:val="001348CF"/>
    <w:rsid w:val="0013541B"/>
    <w:rsid w:val="001362AE"/>
    <w:rsid w:val="00136961"/>
    <w:rsid w:val="00137C36"/>
    <w:rsid w:val="001423D3"/>
    <w:rsid w:val="00143D47"/>
    <w:rsid w:val="00146254"/>
    <w:rsid w:val="001467A6"/>
    <w:rsid w:val="001502F7"/>
    <w:rsid w:val="00152219"/>
    <w:rsid w:val="00152AC9"/>
    <w:rsid w:val="00152EE1"/>
    <w:rsid w:val="001543A7"/>
    <w:rsid w:val="00155FAE"/>
    <w:rsid w:val="001571A9"/>
    <w:rsid w:val="00160BE1"/>
    <w:rsid w:val="00162D69"/>
    <w:rsid w:val="0016395D"/>
    <w:rsid w:val="00167376"/>
    <w:rsid w:val="00167B07"/>
    <w:rsid w:val="001707E6"/>
    <w:rsid w:val="00175DA2"/>
    <w:rsid w:val="00177C1F"/>
    <w:rsid w:val="0018044C"/>
    <w:rsid w:val="001808DD"/>
    <w:rsid w:val="00180C65"/>
    <w:rsid w:val="00180E28"/>
    <w:rsid w:val="001811A5"/>
    <w:rsid w:val="00181F2F"/>
    <w:rsid w:val="001924FF"/>
    <w:rsid w:val="001937CB"/>
    <w:rsid w:val="001948EC"/>
    <w:rsid w:val="00195CCF"/>
    <w:rsid w:val="001968BA"/>
    <w:rsid w:val="00197945"/>
    <w:rsid w:val="001A262B"/>
    <w:rsid w:val="001A2D45"/>
    <w:rsid w:val="001A4724"/>
    <w:rsid w:val="001B1306"/>
    <w:rsid w:val="001B2C2C"/>
    <w:rsid w:val="001B32BA"/>
    <w:rsid w:val="001B45F9"/>
    <w:rsid w:val="001B4BBC"/>
    <w:rsid w:val="001B5DA7"/>
    <w:rsid w:val="001B68E8"/>
    <w:rsid w:val="001C0732"/>
    <w:rsid w:val="001C09F7"/>
    <w:rsid w:val="001C15F1"/>
    <w:rsid w:val="001C185F"/>
    <w:rsid w:val="001C3D0E"/>
    <w:rsid w:val="001D1C2E"/>
    <w:rsid w:val="001D38F4"/>
    <w:rsid w:val="001D5D84"/>
    <w:rsid w:val="001D7AED"/>
    <w:rsid w:val="001E1DA4"/>
    <w:rsid w:val="001E38EE"/>
    <w:rsid w:val="001E5911"/>
    <w:rsid w:val="001E6559"/>
    <w:rsid w:val="001E7278"/>
    <w:rsid w:val="001F0039"/>
    <w:rsid w:val="001F3833"/>
    <w:rsid w:val="001F4728"/>
    <w:rsid w:val="001F70BC"/>
    <w:rsid w:val="00200DC0"/>
    <w:rsid w:val="00201F5F"/>
    <w:rsid w:val="00203B6A"/>
    <w:rsid w:val="00204E00"/>
    <w:rsid w:val="002065D7"/>
    <w:rsid w:val="00206DD7"/>
    <w:rsid w:val="00207363"/>
    <w:rsid w:val="00207B82"/>
    <w:rsid w:val="00211435"/>
    <w:rsid w:val="00211463"/>
    <w:rsid w:val="00216E5B"/>
    <w:rsid w:val="0022098F"/>
    <w:rsid w:val="002213B5"/>
    <w:rsid w:val="00221886"/>
    <w:rsid w:val="0022194F"/>
    <w:rsid w:val="00221BFC"/>
    <w:rsid w:val="00223118"/>
    <w:rsid w:val="0022578C"/>
    <w:rsid w:val="00226071"/>
    <w:rsid w:val="002261E5"/>
    <w:rsid w:val="002263EE"/>
    <w:rsid w:val="00226B24"/>
    <w:rsid w:val="00230804"/>
    <w:rsid w:val="00232147"/>
    <w:rsid w:val="00232E7B"/>
    <w:rsid w:val="00236D5F"/>
    <w:rsid w:val="00237125"/>
    <w:rsid w:val="0024117D"/>
    <w:rsid w:val="002463F8"/>
    <w:rsid w:val="00246510"/>
    <w:rsid w:val="002510CB"/>
    <w:rsid w:val="00251E6A"/>
    <w:rsid w:val="002523E2"/>
    <w:rsid w:val="00252FE1"/>
    <w:rsid w:val="00253E1B"/>
    <w:rsid w:val="002570D7"/>
    <w:rsid w:val="002572B2"/>
    <w:rsid w:val="002615FE"/>
    <w:rsid w:val="00261759"/>
    <w:rsid w:val="00262ECB"/>
    <w:rsid w:val="00263DF4"/>
    <w:rsid w:val="00265BE3"/>
    <w:rsid w:val="002660C2"/>
    <w:rsid w:val="00275AE1"/>
    <w:rsid w:val="002809CF"/>
    <w:rsid w:val="0028165E"/>
    <w:rsid w:val="00282F52"/>
    <w:rsid w:val="00283F4F"/>
    <w:rsid w:val="002843A8"/>
    <w:rsid w:val="00286D6D"/>
    <w:rsid w:val="0029259A"/>
    <w:rsid w:val="002931F1"/>
    <w:rsid w:val="002932F3"/>
    <w:rsid w:val="00293E3C"/>
    <w:rsid w:val="0029426D"/>
    <w:rsid w:val="002948A3"/>
    <w:rsid w:val="0029796A"/>
    <w:rsid w:val="002A054D"/>
    <w:rsid w:val="002A05C1"/>
    <w:rsid w:val="002A088D"/>
    <w:rsid w:val="002A1AFD"/>
    <w:rsid w:val="002A1C08"/>
    <w:rsid w:val="002A3685"/>
    <w:rsid w:val="002A3F35"/>
    <w:rsid w:val="002A6837"/>
    <w:rsid w:val="002A6E10"/>
    <w:rsid w:val="002A6E34"/>
    <w:rsid w:val="002A7E98"/>
    <w:rsid w:val="002B2226"/>
    <w:rsid w:val="002B3A0E"/>
    <w:rsid w:val="002B3B11"/>
    <w:rsid w:val="002B5ECF"/>
    <w:rsid w:val="002B5F9E"/>
    <w:rsid w:val="002B72C2"/>
    <w:rsid w:val="002B7578"/>
    <w:rsid w:val="002C00EA"/>
    <w:rsid w:val="002C1B67"/>
    <w:rsid w:val="002C2E16"/>
    <w:rsid w:val="002C38DD"/>
    <w:rsid w:val="002C6882"/>
    <w:rsid w:val="002C703A"/>
    <w:rsid w:val="002D175D"/>
    <w:rsid w:val="002D24AE"/>
    <w:rsid w:val="002D3E2D"/>
    <w:rsid w:val="002D48E5"/>
    <w:rsid w:val="002D71B3"/>
    <w:rsid w:val="002D7966"/>
    <w:rsid w:val="002D7E76"/>
    <w:rsid w:val="002D7F98"/>
    <w:rsid w:val="002E0BAD"/>
    <w:rsid w:val="002E1ED8"/>
    <w:rsid w:val="002E20C1"/>
    <w:rsid w:val="002E36B1"/>
    <w:rsid w:val="002E4163"/>
    <w:rsid w:val="002E4946"/>
    <w:rsid w:val="002F013D"/>
    <w:rsid w:val="002F09F3"/>
    <w:rsid w:val="002F1D1B"/>
    <w:rsid w:val="002F2A14"/>
    <w:rsid w:val="002F3138"/>
    <w:rsid w:val="002F3564"/>
    <w:rsid w:val="002F3BB5"/>
    <w:rsid w:val="002F595F"/>
    <w:rsid w:val="002F662C"/>
    <w:rsid w:val="002F72C2"/>
    <w:rsid w:val="002F75D2"/>
    <w:rsid w:val="002F7669"/>
    <w:rsid w:val="00300451"/>
    <w:rsid w:val="00301AF4"/>
    <w:rsid w:val="00301F48"/>
    <w:rsid w:val="00303407"/>
    <w:rsid w:val="003037E7"/>
    <w:rsid w:val="00305C26"/>
    <w:rsid w:val="00307DD0"/>
    <w:rsid w:val="00310DDC"/>
    <w:rsid w:val="0031176E"/>
    <w:rsid w:val="003144C3"/>
    <w:rsid w:val="00314B27"/>
    <w:rsid w:val="00315A83"/>
    <w:rsid w:val="00315F27"/>
    <w:rsid w:val="00315F47"/>
    <w:rsid w:val="003177B7"/>
    <w:rsid w:val="0032308F"/>
    <w:rsid w:val="003250BB"/>
    <w:rsid w:val="00326463"/>
    <w:rsid w:val="00326AD2"/>
    <w:rsid w:val="00330442"/>
    <w:rsid w:val="00333204"/>
    <w:rsid w:val="00334C36"/>
    <w:rsid w:val="003430ED"/>
    <w:rsid w:val="003443E1"/>
    <w:rsid w:val="003457E7"/>
    <w:rsid w:val="00345F3F"/>
    <w:rsid w:val="00346B96"/>
    <w:rsid w:val="00346BC9"/>
    <w:rsid w:val="00351AD1"/>
    <w:rsid w:val="00351C73"/>
    <w:rsid w:val="00352D6D"/>
    <w:rsid w:val="00352DD5"/>
    <w:rsid w:val="0035325A"/>
    <w:rsid w:val="003538C2"/>
    <w:rsid w:val="00353D1A"/>
    <w:rsid w:val="00360BFA"/>
    <w:rsid w:val="00361817"/>
    <w:rsid w:val="003624EC"/>
    <w:rsid w:val="00362637"/>
    <w:rsid w:val="003630A5"/>
    <w:rsid w:val="00365804"/>
    <w:rsid w:val="003673F5"/>
    <w:rsid w:val="0037155F"/>
    <w:rsid w:val="00371E9F"/>
    <w:rsid w:val="00373162"/>
    <w:rsid w:val="00373327"/>
    <w:rsid w:val="003743F4"/>
    <w:rsid w:val="00374465"/>
    <w:rsid w:val="00375A36"/>
    <w:rsid w:val="00375D35"/>
    <w:rsid w:val="00375EBB"/>
    <w:rsid w:val="0037628E"/>
    <w:rsid w:val="00376B66"/>
    <w:rsid w:val="00377ADB"/>
    <w:rsid w:val="0038081F"/>
    <w:rsid w:val="0038104D"/>
    <w:rsid w:val="00386049"/>
    <w:rsid w:val="00386B3F"/>
    <w:rsid w:val="003908D7"/>
    <w:rsid w:val="00392BF9"/>
    <w:rsid w:val="00392E8D"/>
    <w:rsid w:val="003931E8"/>
    <w:rsid w:val="00393C69"/>
    <w:rsid w:val="00394097"/>
    <w:rsid w:val="00394FFF"/>
    <w:rsid w:val="00395AED"/>
    <w:rsid w:val="0039764A"/>
    <w:rsid w:val="003A186A"/>
    <w:rsid w:val="003A26DE"/>
    <w:rsid w:val="003A47ED"/>
    <w:rsid w:val="003A5627"/>
    <w:rsid w:val="003A5C1A"/>
    <w:rsid w:val="003A5E62"/>
    <w:rsid w:val="003A634B"/>
    <w:rsid w:val="003A742E"/>
    <w:rsid w:val="003B04EA"/>
    <w:rsid w:val="003B0B7A"/>
    <w:rsid w:val="003B0EC1"/>
    <w:rsid w:val="003B2736"/>
    <w:rsid w:val="003B28C6"/>
    <w:rsid w:val="003B32E4"/>
    <w:rsid w:val="003B56FE"/>
    <w:rsid w:val="003B644B"/>
    <w:rsid w:val="003B6F08"/>
    <w:rsid w:val="003C00C0"/>
    <w:rsid w:val="003C5491"/>
    <w:rsid w:val="003C56D9"/>
    <w:rsid w:val="003C7403"/>
    <w:rsid w:val="003D14E0"/>
    <w:rsid w:val="003D2024"/>
    <w:rsid w:val="003D60DF"/>
    <w:rsid w:val="003D6386"/>
    <w:rsid w:val="003E4145"/>
    <w:rsid w:val="003E4200"/>
    <w:rsid w:val="003E432F"/>
    <w:rsid w:val="003E4690"/>
    <w:rsid w:val="003E46CA"/>
    <w:rsid w:val="003E479D"/>
    <w:rsid w:val="003E50EA"/>
    <w:rsid w:val="003E6B43"/>
    <w:rsid w:val="003E7938"/>
    <w:rsid w:val="003E7CA4"/>
    <w:rsid w:val="003F3FD2"/>
    <w:rsid w:val="003F5080"/>
    <w:rsid w:val="003F5E86"/>
    <w:rsid w:val="003F646D"/>
    <w:rsid w:val="003F7C66"/>
    <w:rsid w:val="00400EB4"/>
    <w:rsid w:val="004014EC"/>
    <w:rsid w:val="004024C9"/>
    <w:rsid w:val="00403E0E"/>
    <w:rsid w:val="00404B78"/>
    <w:rsid w:val="00405594"/>
    <w:rsid w:val="00407F7F"/>
    <w:rsid w:val="00415CB9"/>
    <w:rsid w:val="0042055E"/>
    <w:rsid w:val="004219A3"/>
    <w:rsid w:val="00421D7E"/>
    <w:rsid w:val="004243D4"/>
    <w:rsid w:val="0042739A"/>
    <w:rsid w:val="00435D1C"/>
    <w:rsid w:val="00436BD3"/>
    <w:rsid w:val="00436FF2"/>
    <w:rsid w:val="0043742E"/>
    <w:rsid w:val="004374CA"/>
    <w:rsid w:val="004375DD"/>
    <w:rsid w:val="0044175D"/>
    <w:rsid w:val="00441F45"/>
    <w:rsid w:val="004429E8"/>
    <w:rsid w:val="0044498B"/>
    <w:rsid w:val="00444FFB"/>
    <w:rsid w:val="00450DA3"/>
    <w:rsid w:val="00453ADA"/>
    <w:rsid w:val="00454F5F"/>
    <w:rsid w:val="00456C4C"/>
    <w:rsid w:val="00456C80"/>
    <w:rsid w:val="00456FF5"/>
    <w:rsid w:val="00457F32"/>
    <w:rsid w:val="00460699"/>
    <w:rsid w:val="00460800"/>
    <w:rsid w:val="004612B5"/>
    <w:rsid w:val="00464162"/>
    <w:rsid w:val="00465361"/>
    <w:rsid w:val="004665BD"/>
    <w:rsid w:val="00466A49"/>
    <w:rsid w:val="00467B00"/>
    <w:rsid w:val="004718AA"/>
    <w:rsid w:val="0047194E"/>
    <w:rsid w:val="00475372"/>
    <w:rsid w:val="00475B70"/>
    <w:rsid w:val="0047601C"/>
    <w:rsid w:val="00476794"/>
    <w:rsid w:val="00477514"/>
    <w:rsid w:val="004779DA"/>
    <w:rsid w:val="00477E2B"/>
    <w:rsid w:val="0048268A"/>
    <w:rsid w:val="00483707"/>
    <w:rsid w:val="00484205"/>
    <w:rsid w:val="004853A8"/>
    <w:rsid w:val="00485D04"/>
    <w:rsid w:val="00487DC1"/>
    <w:rsid w:val="004912D6"/>
    <w:rsid w:val="00494753"/>
    <w:rsid w:val="00494873"/>
    <w:rsid w:val="00495AE4"/>
    <w:rsid w:val="004971A5"/>
    <w:rsid w:val="00497546"/>
    <w:rsid w:val="004A0A06"/>
    <w:rsid w:val="004A1718"/>
    <w:rsid w:val="004A2CE8"/>
    <w:rsid w:val="004A4AD1"/>
    <w:rsid w:val="004A5118"/>
    <w:rsid w:val="004A606D"/>
    <w:rsid w:val="004A641A"/>
    <w:rsid w:val="004A6EA0"/>
    <w:rsid w:val="004A6EF7"/>
    <w:rsid w:val="004A73F4"/>
    <w:rsid w:val="004B1D13"/>
    <w:rsid w:val="004B4C64"/>
    <w:rsid w:val="004B6A21"/>
    <w:rsid w:val="004C0949"/>
    <w:rsid w:val="004C7A4F"/>
    <w:rsid w:val="004C7F66"/>
    <w:rsid w:val="004D18DF"/>
    <w:rsid w:val="004D2294"/>
    <w:rsid w:val="004D530F"/>
    <w:rsid w:val="004D5D21"/>
    <w:rsid w:val="004D7081"/>
    <w:rsid w:val="004D7652"/>
    <w:rsid w:val="004E0199"/>
    <w:rsid w:val="004E04FA"/>
    <w:rsid w:val="004E0A1D"/>
    <w:rsid w:val="004E2D52"/>
    <w:rsid w:val="004E48A2"/>
    <w:rsid w:val="004E4B0B"/>
    <w:rsid w:val="004E4DC1"/>
    <w:rsid w:val="004E5953"/>
    <w:rsid w:val="004F0711"/>
    <w:rsid w:val="004F0DCD"/>
    <w:rsid w:val="004F0E1F"/>
    <w:rsid w:val="004F23A2"/>
    <w:rsid w:val="004F4864"/>
    <w:rsid w:val="004F4EFB"/>
    <w:rsid w:val="004F7496"/>
    <w:rsid w:val="00503066"/>
    <w:rsid w:val="00507D12"/>
    <w:rsid w:val="0051623E"/>
    <w:rsid w:val="00516940"/>
    <w:rsid w:val="0051756B"/>
    <w:rsid w:val="00517BE4"/>
    <w:rsid w:val="005208F2"/>
    <w:rsid w:val="00520958"/>
    <w:rsid w:val="005220A7"/>
    <w:rsid w:val="0052571A"/>
    <w:rsid w:val="00525F19"/>
    <w:rsid w:val="00527735"/>
    <w:rsid w:val="005303EC"/>
    <w:rsid w:val="00531ACE"/>
    <w:rsid w:val="00532B1E"/>
    <w:rsid w:val="00532D7B"/>
    <w:rsid w:val="0053322C"/>
    <w:rsid w:val="00534313"/>
    <w:rsid w:val="00534D36"/>
    <w:rsid w:val="00537C0A"/>
    <w:rsid w:val="00537D56"/>
    <w:rsid w:val="00542612"/>
    <w:rsid w:val="00542854"/>
    <w:rsid w:val="00542A32"/>
    <w:rsid w:val="00542EC6"/>
    <w:rsid w:val="0054328E"/>
    <w:rsid w:val="005515AB"/>
    <w:rsid w:val="00552C15"/>
    <w:rsid w:val="00554774"/>
    <w:rsid w:val="00557A72"/>
    <w:rsid w:val="00560357"/>
    <w:rsid w:val="00561E97"/>
    <w:rsid w:val="00562DF1"/>
    <w:rsid w:val="00565FCE"/>
    <w:rsid w:val="00567ADE"/>
    <w:rsid w:val="005704B9"/>
    <w:rsid w:val="00572145"/>
    <w:rsid w:val="00572D36"/>
    <w:rsid w:val="00574B05"/>
    <w:rsid w:val="00575310"/>
    <w:rsid w:val="00576051"/>
    <w:rsid w:val="0058152B"/>
    <w:rsid w:val="00581EAF"/>
    <w:rsid w:val="005824C0"/>
    <w:rsid w:val="00582635"/>
    <w:rsid w:val="00582712"/>
    <w:rsid w:val="00583DC4"/>
    <w:rsid w:val="00583DE3"/>
    <w:rsid w:val="00584805"/>
    <w:rsid w:val="00586845"/>
    <w:rsid w:val="00586C4A"/>
    <w:rsid w:val="00587662"/>
    <w:rsid w:val="00587FD9"/>
    <w:rsid w:val="0059078E"/>
    <w:rsid w:val="00591D9D"/>
    <w:rsid w:val="00594B2D"/>
    <w:rsid w:val="00596899"/>
    <w:rsid w:val="005A0191"/>
    <w:rsid w:val="005A3337"/>
    <w:rsid w:val="005A37A6"/>
    <w:rsid w:val="005A3E5D"/>
    <w:rsid w:val="005A47C5"/>
    <w:rsid w:val="005A4D4D"/>
    <w:rsid w:val="005A57C3"/>
    <w:rsid w:val="005A7B6D"/>
    <w:rsid w:val="005A7F02"/>
    <w:rsid w:val="005B2E6F"/>
    <w:rsid w:val="005B414D"/>
    <w:rsid w:val="005B439F"/>
    <w:rsid w:val="005B4FFF"/>
    <w:rsid w:val="005B5902"/>
    <w:rsid w:val="005B6B4A"/>
    <w:rsid w:val="005B6B89"/>
    <w:rsid w:val="005C1018"/>
    <w:rsid w:val="005C1AA5"/>
    <w:rsid w:val="005C3001"/>
    <w:rsid w:val="005C68C0"/>
    <w:rsid w:val="005C7164"/>
    <w:rsid w:val="005D076F"/>
    <w:rsid w:val="005D0E0E"/>
    <w:rsid w:val="005D1325"/>
    <w:rsid w:val="005D57C0"/>
    <w:rsid w:val="005D68A3"/>
    <w:rsid w:val="005E23FC"/>
    <w:rsid w:val="005E3119"/>
    <w:rsid w:val="005E49DA"/>
    <w:rsid w:val="005F023C"/>
    <w:rsid w:val="005F0B7B"/>
    <w:rsid w:val="005F28E9"/>
    <w:rsid w:val="005F3B0D"/>
    <w:rsid w:val="005F5CB3"/>
    <w:rsid w:val="005F61EF"/>
    <w:rsid w:val="006000F6"/>
    <w:rsid w:val="0060028B"/>
    <w:rsid w:val="0060042D"/>
    <w:rsid w:val="0060223F"/>
    <w:rsid w:val="00604368"/>
    <w:rsid w:val="00605573"/>
    <w:rsid w:val="006068A6"/>
    <w:rsid w:val="006131CF"/>
    <w:rsid w:val="0061370F"/>
    <w:rsid w:val="00613AC9"/>
    <w:rsid w:val="00613E50"/>
    <w:rsid w:val="006155C0"/>
    <w:rsid w:val="0061574C"/>
    <w:rsid w:val="00617B16"/>
    <w:rsid w:val="00620106"/>
    <w:rsid w:val="00620CDE"/>
    <w:rsid w:val="006232E0"/>
    <w:rsid w:val="00624291"/>
    <w:rsid w:val="00626EC5"/>
    <w:rsid w:val="00627CF8"/>
    <w:rsid w:val="00627EC0"/>
    <w:rsid w:val="00632EE3"/>
    <w:rsid w:val="006334E3"/>
    <w:rsid w:val="00634AA5"/>
    <w:rsid w:val="00635F71"/>
    <w:rsid w:val="0063674F"/>
    <w:rsid w:val="006367D7"/>
    <w:rsid w:val="00637424"/>
    <w:rsid w:val="006375DC"/>
    <w:rsid w:val="0064031F"/>
    <w:rsid w:val="00640D2A"/>
    <w:rsid w:val="00641A9B"/>
    <w:rsid w:val="006464B6"/>
    <w:rsid w:val="0064743B"/>
    <w:rsid w:val="00651899"/>
    <w:rsid w:val="0065229D"/>
    <w:rsid w:val="0065267F"/>
    <w:rsid w:val="00652A78"/>
    <w:rsid w:val="00656B00"/>
    <w:rsid w:val="00660CBA"/>
    <w:rsid w:val="006610B1"/>
    <w:rsid w:val="00663A19"/>
    <w:rsid w:val="006672E1"/>
    <w:rsid w:val="00670BE3"/>
    <w:rsid w:val="00671CEE"/>
    <w:rsid w:val="006747B0"/>
    <w:rsid w:val="00674BE7"/>
    <w:rsid w:val="00677156"/>
    <w:rsid w:val="00680B8C"/>
    <w:rsid w:val="0068129A"/>
    <w:rsid w:val="00682792"/>
    <w:rsid w:val="0068310F"/>
    <w:rsid w:val="00683423"/>
    <w:rsid w:val="00684B56"/>
    <w:rsid w:val="00685857"/>
    <w:rsid w:val="00687113"/>
    <w:rsid w:val="006906FE"/>
    <w:rsid w:val="00690D47"/>
    <w:rsid w:val="00691FCA"/>
    <w:rsid w:val="0069309F"/>
    <w:rsid w:val="006936D9"/>
    <w:rsid w:val="00697FCA"/>
    <w:rsid w:val="006A008C"/>
    <w:rsid w:val="006A01AD"/>
    <w:rsid w:val="006A3D0F"/>
    <w:rsid w:val="006A44BE"/>
    <w:rsid w:val="006A46FE"/>
    <w:rsid w:val="006A603F"/>
    <w:rsid w:val="006A712E"/>
    <w:rsid w:val="006A7BF7"/>
    <w:rsid w:val="006B0037"/>
    <w:rsid w:val="006B03A8"/>
    <w:rsid w:val="006B0EAC"/>
    <w:rsid w:val="006B5516"/>
    <w:rsid w:val="006B5CD5"/>
    <w:rsid w:val="006B789C"/>
    <w:rsid w:val="006C2573"/>
    <w:rsid w:val="006C2C45"/>
    <w:rsid w:val="006C3C8A"/>
    <w:rsid w:val="006C4962"/>
    <w:rsid w:val="006C61E9"/>
    <w:rsid w:val="006C7645"/>
    <w:rsid w:val="006D00C7"/>
    <w:rsid w:val="006D046F"/>
    <w:rsid w:val="006D1DA9"/>
    <w:rsid w:val="006D2282"/>
    <w:rsid w:val="006D2918"/>
    <w:rsid w:val="006D3B83"/>
    <w:rsid w:val="006D4AF7"/>
    <w:rsid w:val="006D5741"/>
    <w:rsid w:val="006D6ED9"/>
    <w:rsid w:val="006E076E"/>
    <w:rsid w:val="006E11C1"/>
    <w:rsid w:val="006E1494"/>
    <w:rsid w:val="006E22FC"/>
    <w:rsid w:val="006E3045"/>
    <w:rsid w:val="006E3326"/>
    <w:rsid w:val="006E36CB"/>
    <w:rsid w:val="006E5780"/>
    <w:rsid w:val="006E73A3"/>
    <w:rsid w:val="006E7609"/>
    <w:rsid w:val="006E7890"/>
    <w:rsid w:val="006E78A9"/>
    <w:rsid w:val="006E7C35"/>
    <w:rsid w:val="006F0373"/>
    <w:rsid w:val="006F04D5"/>
    <w:rsid w:val="006F216E"/>
    <w:rsid w:val="006F29A8"/>
    <w:rsid w:val="006F372A"/>
    <w:rsid w:val="006F46B6"/>
    <w:rsid w:val="006F63BD"/>
    <w:rsid w:val="00701418"/>
    <w:rsid w:val="00702571"/>
    <w:rsid w:val="0071131F"/>
    <w:rsid w:val="00716254"/>
    <w:rsid w:val="00716CC6"/>
    <w:rsid w:val="00716F78"/>
    <w:rsid w:val="007173A7"/>
    <w:rsid w:val="00717F64"/>
    <w:rsid w:val="00720A82"/>
    <w:rsid w:val="007210AB"/>
    <w:rsid w:val="00723629"/>
    <w:rsid w:val="00724677"/>
    <w:rsid w:val="00725241"/>
    <w:rsid w:val="007270CB"/>
    <w:rsid w:val="0072727F"/>
    <w:rsid w:val="00730475"/>
    <w:rsid w:val="007323C4"/>
    <w:rsid w:val="0073278D"/>
    <w:rsid w:val="0073286E"/>
    <w:rsid w:val="007329E2"/>
    <w:rsid w:val="00732A91"/>
    <w:rsid w:val="00732C91"/>
    <w:rsid w:val="00734D80"/>
    <w:rsid w:val="007352BA"/>
    <w:rsid w:val="007359EA"/>
    <w:rsid w:val="007364BF"/>
    <w:rsid w:val="0073722A"/>
    <w:rsid w:val="00744618"/>
    <w:rsid w:val="007447EC"/>
    <w:rsid w:val="0074653D"/>
    <w:rsid w:val="0074776F"/>
    <w:rsid w:val="00754FBE"/>
    <w:rsid w:val="00755AF0"/>
    <w:rsid w:val="007562E7"/>
    <w:rsid w:val="007567F8"/>
    <w:rsid w:val="00762953"/>
    <w:rsid w:val="00762D62"/>
    <w:rsid w:val="00764084"/>
    <w:rsid w:val="00764DB1"/>
    <w:rsid w:val="00764E7B"/>
    <w:rsid w:val="0076622D"/>
    <w:rsid w:val="0076796A"/>
    <w:rsid w:val="00767F63"/>
    <w:rsid w:val="00772770"/>
    <w:rsid w:val="00773286"/>
    <w:rsid w:val="00773F79"/>
    <w:rsid w:val="00774167"/>
    <w:rsid w:val="0077442D"/>
    <w:rsid w:val="00775EF6"/>
    <w:rsid w:val="007772B1"/>
    <w:rsid w:val="0078153D"/>
    <w:rsid w:val="00784DDC"/>
    <w:rsid w:val="00785746"/>
    <w:rsid w:val="00791F1B"/>
    <w:rsid w:val="007928E6"/>
    <w:rsid w:val="0079365F"/>
    <w:rsid w:val="00793D85"/>
    <w:rsid w:val="00796044"/>
    <w:rsid w:val="00796DEB"/>
    <w:rsid w:val="00797E38"/>
    <w:rsid w:val="007A18BD"/>
    <w:rsid w:val="007A2513"/>
    <w:rsid w:val="007A2A52"/>
    <w:rsid w:val="007A3206"/>
    <w:rsid w:val="007A5927"/>
    <w:rsid w:val="007B0DA3"/>
    <w:rsid w:val="007B12C7"/>
    <w:rsid w:val="007B4B4D"/>
    <w:rsid w:val="007B6ABF"/>
    <w:rsid w:val="007B6CAA"/>
    <w:rsid w:val="007B6EFA"/>
    <w:rsid w:val="007B7671"/>
    <w:rsid w:val="007C190B"/>
    <w:rsid w:val="007C4520"/>
    <w:rsid w:val="007C6566"/>
    <w:rsid w:val="007D0651"/>
    <w:rsid w:val="007D079B"/>
    <w:rsid w:val="007D0948"/>
    <w:rsid w:val="007D1CBC"/>
    <w:rsid w:val="007D2828"/>
    <w:rsid w:val="007D65AD"/>
    <w:rsid w:val="007D7762"/>
    <w:rsid w:val="007E0680"/>
    <w:rsid w:val="007E06CF"/>
    <w:rsid w:val="007E4E5E"/>
    <w:rsid w:val="007E55AA"/>
    <w:rsid w:val="007E5960"/>
    <w:rsid w:val="007E5DB8"/>
    <w:rsid w:val="007E7207"/>
    <w:rsid w:val="007F206F"/>
    <w:rsid w:val="007F234E"/>
    <w:rsid w:val="007F2A17"/>
    <w:rsid w:val="007F42A2"/>
    <w:rsid w:val="007F48C4"/>
    <w:rsid w:val="007F51C8"/>
    <w:rsid w:val="007F6594"/>
    <w:rsid w:val="007F7355"/>
    <w:rsid w:val="008005CC"/>
    <w:rsid w:val="00800A86"/>
    <w:rsid w:val="00804AC3"/>
    <w:rsid w:val="0080616D"/>
    <w:rsid w:val="0080630A"/>
    <w:rsid w:val="00811309"/>
    <w:rsid w:val="00811A65"/>
    <w:rsid w:val="00811D5B"/>
    <w:rsid w:val="008138BC"/>
    <w:rsid w:val="008169E8"/>
    <w:rsid w:val="00817097"/>
    <w:rsid w:val="0081797E"/>
    <w:rsid w:val="008204F0"/>
    <w:rsid w:val="00821994"/>
    <w:rsid w:val="0082443B"/>
    <w:rsid w:val="0082660A"/>
    <w:rsid w:val="00830B04"/>
    <w:rsid w:val="008323E9"/>
    <w:rsid w:val="00832FC6"/>
    <w:rsid w:val="00833A06"/>
    <w:rsid w:val="008359BB"/>
    <w:rsid w:val="00836418"/>
    <w:rsid w:val="00837B67"/>
    <w:rsid w:val="00842A34"/>
    <w:rsid w:val="00843B7D"/>
    <w:rsid w:val="008451BC"/>
    <w:rsid w:val="0084664D"/>
    <w:rsid w:val="008519ED"/>
    <w:rsid w:val="008530A0"/>
    <w:rsid w:val="008532CE"/>
    <w:rsid w:val="00853FB0"/>
    <w:rsid w:val="0086025A"/>
    <w:rsid w:val="00860400"/>
    <w:rsid w:val="00861959"/>
    <w:rsid w:val="00861C9F"/>
    <w:rsid w:val="00861E2A"/>
    <w:rsid w:val="0086294B"/>
    <w:rsid w:val="00862BE4"/>
    <w:rsid w:val="0086613F"/>
    <w:rsid w:val="00866A8B"/>
    <w:rsid w:val="00870920"/>
    <w:rsid w:val="00870935"/>
    <w:rsid w:val="00871FA9"/>
    <w:rsid w:val="00872072"/>
    <w:rsid w:val="00872F2D"/>
    <w:rsid w:val="008749F8"/>
    <w:rsid w:val="00874C97"/>
    <w:rsid w:val="00875D3A"/>
    <w:rsid w:val="00875EBD"/>
    <w:rsid w:val="0088129F"/>
    <w:rsid w:val="008853BA"/>
    <w:rsid w:val="008901AE"/>
    <w:rsid w:val="00890653"/>
    <w:rsid w:val="00890CD1"/>
    <w:rsid w:val="00895A3E"/>
    <w:rsid w:val="00896976"/>
    <w:rsid w:val="00896F18"/>
    <w:rsid w:val="00897916"/>
    <w:rsid w:val="008A2E24"/>
    <w:rsid w:val="008A449D"/>
    <w:rsid w:val="008A495B"/>
    <w:rsid w:val="008A5107"/>
    <w:rsid w:val="008A7AAC"/>
    <w:rsid w:val="008A7DB3"/>
    <w:rsid w:val="008B0F09"/>
    <w:rsid w:val="008B2284"/>
    <w:rsid w:val="008B44E1"/>
    <w:rsid w:val="008B47CF"/>
    <w:rsid w:val="008B6671"/>
    <w:rsid w:val="008B6794"/>
    <w:rsid w:val="008B6E48"/>
    <w:rsid w:val="008B70C4"/>
    <w:rsid w:val="008B733E"/>
    <w:rsid w:val="008B7ECB"/>
    <w:rsid w:val="008C07AE"/>
    <w:rsid w:val="008C1882"/>
    <w:rsid w:val="008C2F0F"/>
    <w:rsid w:val="008C317E"/>
    <w:rsid w:val="008C326A"/>
    <w:rsid w:val="008C4B86"/>
    <w:rsid w:val="008C5099"/>
    <w:rsid w:val="008C7121"/>
    <w:rsid w:val="008D027F"/>
    <w:rsid w:val="008D2070"/>
    <w:rsid w:val="008D2749"/>
    <w:rsid w:val="008D4F7E"/>
    <w:rsid w:val="008D50AA"/>
    <w:rsid w:val="008D5701"/>
    <w:rsid w:val="008E10A1"/>
    <w:rsid w:val="008E23D7"/>
    <w:rsid w:val="008E39FD"/>
    <w:rsid w:val="008E3A26"/>
    <w:rsid w:val="008E6BE4"/>
    <w:rsid w:val="008E761C"/>
    <w:rsid w:val="008E7A33"/>
    <w:rsid w:val="008E7D24"/>
    <w:rsid w:val="008F0DEB"/>
    <w:rsid w:val="008F1E10"/>
    <w:rsid w:val="008F2189"/>
    <w:rsid w:val="008F643F"/>
    <w:rsid w:val="008F709B"/>
    <w:rsid w:val="008F7541"/>
    <w:rsid w:val="0090002F"/>
    <w:rsid w:val="0090377D"/>
    <w:rsid w:val="009048C2"/>
    <w:rsid w:val="00904E23"/>
    <w:rsid w:val="00906954"/>
    <w:rsid w:val="00907528"/>
    <w:rsid w:val="00907D95"/>
    <w:rsid w:val="00915BA2"/>
    <w:rsid w:val="0091632A"/>
    <w:rsid w:val="00916E1E"/>
    <w:rsid w:val="00917762"/>
    <w:rsid w:val="00920945"/>
    <w:rsid w:val="009217A0"/>
    <w:rsid w:val="00921A0B"/>
    <w:rsid w:val="009221CE"/>
    <w:rsid w:val="0092268B"/>
    <w:rsid w:val="00922ADE"/>
    <w:rsid w:val="00926BD0"/>
    <w:rsid w:val="00926FF7"/>
    <w:rsid w:val="00927917"/>
    <w:rsid w:val="0093226A"/>
    <w:rsid w:val="00933F01"/>
    <w:rsid w:val="009344D4"/>
    <w:rsid w:val="00934630"/>
    <w:rsid w:val="00934AA5"/>
    <w:rsid w:val="00940382"/>
    <w:rsid w:val="00941C62"/>
    <w:rsid w:val="0094258C"/>
    <w:rsid w:val="009444BB"/>
    <w:rsid w:val="0094486C"/>
    <w:rsid w:val="00945225"/>
    <w:rsid w:val="00951AF2"/>
    <w:rsid w:val="00952166"/>
    <w:rsid w:val="00952A93"/>
    <w:rsid w:val="00953D38"/>
    <w:rsid w:val="009549D0"/>
    <w:rsid w:val="0095574A"/>
    <w:rsid w:val="009575C8"/>
    <w:rsid w:val="00957E1F"/>
    <w:rsid w:val="0096216B"/>
    <w:rsid w:val="009638CF"/>
    <w:rsid w:val="00965566"/>
    <w:rsid w:val="00966BE5"/>
    <w:rsid w:val="009673C6"/>
    <w:rsid w:val="00972D4B"/>
    <w:rsid w:val="00972FED"/>
    <w:rsid w:val="00973433"/>
    <w:rsid w:val="00973720"/>
    <w:rsid w:val="00974DC6"/>
    <w:rsid w:val="009766F9"/>
    <w:rsid w:val="00983A1B"/>
    <w:rsid w:val="00984039"/>
    <w:rsid w:val="009846CF"/>
    <w:rsid w:val="009857AE"/>
    <w:rsid w:val="0098628C"/>
    <w:rsid w:val="00986649"/>
    <w:rsid w:val="00987C79"/>
    <w:rsid w:val="009915C1"/>
    <w:rsid w:val="00993028"/>
    <w:rsid w:val="00995691"/>
    <w:rsid w:val="009958C2"/>
    <w:rsid w:val="009975B3"/>
    <w:rsid w:val="009A0A76"/>
    <w:rsid w:val="009A160B"/>
    <w:rsid w:val="009A1B2F"/>
    <w:rsid w:val="009A2A05"/>
    <w:rsid w:val="009A33DE"/>
    <w:rsid w:val="009A3843"/>
    <w:rsid w:val="009A3E0B"/>
    <w:rsid w:val="009B07B3"/>
    <w:rsid w:val="009B0A72"/>
    <w:rsid w:val="009B0DD2"/>
    <w:rsid w:val="009B1BA8"/>
    <w:rsid w:val="009B1FB6"/>
    <w:rsid w:val="009B215F"/>
    <w:rsid w:val="009B2B3D"/>
    <w:rsid w:val="009B3017"/>
    <w:rsid w:val="009B4160"/>
    <w:rsid w:val="009B4795"/>
    <w:rsid w:val="009B6112"/>
    <w:rsid w:val="009C0639"/>
    <w:rsid w:val="009C14DE"/>
    <w:rsid w:val="009C1B78"/>
    <w:rsid w:val="009C1F88"/>
    <w:rsid w:val="009C55F1"/>
    <w:rsid w:val="009C58A7"/>
    <w:rsid w:val="009C5DA9"/>
    <w:rsid w:val="009C65BA"/>
    <w:rsid w:val="009C7190"/>
    <w:rsid w:val="009C732E"/>
    <w:rsid w:val="009D08B5"/>
    <w:rsid w:val="009D21A4"/>
    <w:rsid w:val="009D5949"/>
    <w:rsid w:val="009D7477"/>
    <w:rsid w:val="009E0119"/>
    <w:rsid w:val="009E1416"/>
    <w:rsid w:val="009E1845"/>
    <w:rsid w:val="009E394D"/>
    <w:rsid w:val="009E4094"/>
    <w:rsid w:val="009E7BBF"/>
    <w:rsid w:val="009F059F"/>
    <w:rsid w:val="009F3590"/>
    <w:rsid w:val="009F51DE"/>
    <w:rsid w:val="009F5591"/>
    <w:rsid w:val="009F685B"/>
    <w:rsid w:val="009F6E85"/>
    <w:rsid w:val="00A03213"/>
    <w:rsid w:val="00A0570A"/>
    <w:rsid w:val="00A105EB"/>
    <w:rsid w:val="00A10610"/>
    <w:rsid w:val="00A16BA8"/>
    <w:rsid w:val="00A1700E"/>
    <w:rsid w:val="00A174A4"/>
    <w:rsid w:val="00A20C1A"/>
    <w:rsid w:val="00A20D45"/>
    <w:rsid w:val="00A22554"/>
    <w:rsid w:val="00A2296E"/>
    <w:rsid w:val="00A26D53"/>
    <w:rsid w:val="00A27E40"/>
    <w:rsid w:val="00A3072A"/>
    <w:rsid w:val="00A30C85"/>
    <w:rsid w:val="00A31DAA"/>
    <w:rsid w:val="00A32303"/>
    <w:rsid w:val="00A33049"/>
    <w:rsid w:val="00A34805"/>
    <w:rsid w:val="00A349F6"/>
    <w:rsid w:val="00A34E91"/>
    <w:rsid w:val="00A3746A"/>
    <w:rsid w:val="00A3780E"/>
    <w:rsid w:val="00A42F86"/>
    <w:rsid w:val="00A4487E"/>
    <w:rsid w:val="00A44B7F"/>
    <w:rsid w:val="00A44BA8"/>
    <w:rsid w:val="00A44C6B"/>
    <w:rsid w:val="00A466B6"/>
    <w:rsid w:val="00A47509"/>
    <w:rsid w:val="00A51462"/>
    <w:rsid w:val="00A5382F"/>
    <w:rsid w:val="00A53CA0"/>
    <w:rsid w:val="00A543C1"/>
    <w:rsid w:val="00A54601"/>
    <w:rsid w:val="00A54BFD"/>
    <w:rsid w:val="00A54EE7"/>
    <w:rsid w:val="00A600B6"/>
    <w:rsid w:val="00A609C8"/>
    <w:rsid w:val="00A6124C"/>
    <w:rsid w:val="00A62198"/>
    <w:rsid w:val="00A64468"/>
    <w:rsid w:val="00A64A93"/>
    <w:rsid w:val="00A65740"/>
    <w:rsid w:val="00A65A02"/>
    <w:rsid w:val="00A6617C"/>
    <w:rsid w:val="00A677F6"/>
    <w:rsid w:val="00A67BBD"/>
    <w:rsid w:val="00A713B0"/>
    <w:rsid w:val="00A71914"/>
    <w:rsid w:val="00A72D61"/>
    <w:rsid w:val="00A74149"/>
    <w:rsid w:val="00A74224"/>
    <w:rsid w:val="00A759DF"/>
    <w:rsid w:val="00A768B4"/>
    <w:rsid w:val="00A77565"/>
    <w:rsid w:val="00A806C4"/>
    <w:rsid w:val="00A81779"/>
    <w:rsid w:val="00A81EFE"/>
    <w:rsid w:val="00A82060"/>
    <w:rsid w:val="00A82DCF"/>
    <w:rsid w:val="00A82FCA"/>
    <w:rsid w:val="00A85D7A"/>
    <w:rsid w:val="00A85D7D"/>
    <w:rsid w:val="00A862F2"/>
    <w:rsid w:val="00A87750"/>
    <w:rsid w:val="00A91CE7"/>
    <w:rsid w:val="00A959EA"/>
    <w:rsid w:val="00A95D03"/>
    <w:rsid w:val="00A96B1A"/>
    <w:rsid w:val="00A972EC"/>
    <w:rsid w:val="00AA0CD7"/>
    <w:rsid w:val="00AA2F80"/>
    <w:rsid w:val="00AA314E"/>
    <w:rsid w:val="00AA416C"/>
    <w:rsid w:val="00AA61F5"/>
    <w:rsid w:val="00AA6E95"/>
    <w:rsid w:val="00AB02D5"/>
    <w:rsid w:val="00AB380F"/>
    <w:rsid w:val="00AB59F0"/>
    <w:rsid w:val="00AB70DB"/>
    <w:rsid w:val="00AC0000"/>
    <w:rsid w:val="00AC62F0"/>
    <w:rsid w:val="00AD48A7"/>
    <w:rsid w:val="00AD533A"/>
    <w:rsid w:val="00AE0543"/>
    <w:rsid w:val="00AE2480"/>
    <w:rsid w:val="00AE253E"/>
    <w:rsid w:val="00AE2A5D"/>
    <w:rsid w:val="00AE5F80"/>
    <w:rsid w:val="00AF0F80"/>
    <w:rsid w:val="00AF1FDD"/>
    <w:rsid w:val="00AF2EA7"/>
    <w:rsid w:val="00AF32D7"/>
    <w:rsid w:val="00AF3788"/>
    <w:rsid w:val="00AF6A99"/>
    <w:rsid w:val="00AF6AC3"/>
    <w:rsid w:val="00B00433"/>
    <w:rsid w:val="00B00A55"/>
    <w:rsid w:val="00B02583"/>
    <w:rsid w:val="00B03CD8"/>
    <w:rsid w:val="00B066C8"/>
    <w:rsid w:val="00B07CC2"/>
    <w:rsid w:val="00B10229"/>
    <w:rsid w:val="00B105D5"/>
    <w:rsid w:val="00B10B65"/>
    <w:rsid w:val="00B11B03"/>
    <w:rsid w:val="00B11F47"/>
    <w:rsid w:val="00B120FD"/>
    <w:rsid w:val="00B12B48"/>
    <w:rsid w:val="00B130D2"/>
    <w:rsid w:val="00B149CA"/>
    <w:rsid w:val="00B15E62"/>
    <w:rsid w:val="00B2079C"/>
    <w:rsid w:val="00B22478"/>
    <w:rsid w:val="00B22754"/>
    <w:rsid w:val="00B23CD4"/>
    <w:rsid w:val="00B2455A"/>
    <w:rsid w:val="00B255C9"/>
    <w:rsid w:val="00B259CB"/>
    <w:rsid w:val="00B30BA7"/>
    <w:rsid w:val="00B31985"/>
    <w:rsid w:val="00B33CEE"/>
    <w:rsid w:val="00B36A3D"/>
    <w:rsid w:val="00B36D67"/>
    <w:rsid w:val="00B36E86"/>
    <w:rsid w:val="00B37C53"/>
    <w:rsid w:val="00B41D16"/>
    <w:rsid w:val="00B41E01"/>
    <w:rsid w:val="00B4321C"/>
    <w:rsid w:val="00B44291"/>
    <w:rsid w:val="00B473F7"/>
    <w:rsid w:val="00B50DC2"/>
    <w:rsid w:val="00B530DF"/>
    <w:rsid w:val="00B544CA"/>
    <w:rsid w:val="00B5629F"/>
    <w:rsid w:val="00B6024E"/>
    <w:rsid w:val="00B617FA"/>
    <w:rsid w:val="00B63339"/>
    <w:rsid w:val="00B636A8"/>
    <w:rsid w:val="00B64362"/>
    <w:rsid w:val="00B64777"/>
    <w:rsid w:val="00B650E9"/>
    <w:rsid w:val="00B65151"/>
    <w:rsid w:val="00B65610"/>
    <w:rsid w:val="00B65D17"/>
    <w:rsid w:val="00B7107F"/>
    <w:rsid w:val="00B71D0E"/>
    <w:rsid w:val="00B71E7B"/>
    <w:rsid w:val="00B7234A"/>
    <w:rsid w:val="00B75C2C"/>
    <w:rsid w:val="00B8051B"/>
    <w:rsid w:val="00B809D0"/>
    <w:rsid w:val="00B80A6C"/>
    <w:rsid w:val="00B84CD6"/>
    <w:rsid w:val="00B850EF"/>
    <w:rsid w:val="00B85F67"/>
    <w:rsid w:val="00B87DC7"/>
    <w:rsid w:val="00B915CF"/>
    <w:rsid w:val="00B92F50"/>
    <w:rsid w:val="00B94B23"/>
    <w:rsid w:val="00B973AC"/>
    <w:rsid w:val="00BA01B0"/>
    <w:rsid w:val="00BA138A"/>
    <w:rsid w:val="00BA3DF7"/>
    <w:rsid w:val="00BA400D"/>
    <w:rsid w:val="00BA42F5"/>
    <w:rsid w:val="00BA48D4"/>
    <w:rsid w:val="00BA671D"/>
    <w:rsid w:val="00BA75C6"/>
    <w:rsid w:val="00BB061E"/>
    <w:rsid w:val="00BB277E"/>
    <w:rsid w:val="00BB2ED5"/>
    <w:rsid w:val="00BB5B2C"/>
    <w:rsid w:val="00BB6FCC"/>
    <w:rsid w:val="00BC04D9"/>
    <w:rsid w:val="00BC0913"/>
    <w:rsid w:val="00BC0A5B"/>
    <w:rsid w:val="00BC108C"/>
    <w:rsid w:val="00BC1B8B"/>
    <w:rsid w:val="00BC1FDC"/>
    <w:rsid w:val="00BC34DF"/>
    <w:rsid w:val="00BC35A7"/>
    <w:rsid w:val="00BC3C96"/>
    <w:rsid w:val="00BC3EC2"/>
    <w:rsid w:val="00BC40FF"/>
    <w:rsid w:val="00BC621C"/>
    <w:rsid w:val="00BC6BCC"/>
    <w:rsid w:val="00BC7496"/>
    <w:rsid w:val="00BD1023"/>
    <w:rsid w:val="00BD3569"/>
    <w:rsid w:val="00BD4B14"/>
    <w:rsid w:val="00BD4FF9"/>
    <w:rsid w:val="00BE0AAD"/>
    <w:rsid w:val="00BE17D2"/>
    <w:rsid w:val="00BE2018"/>
    <w:rsid w:val="00BE2455"/>
    <w:rsid w:val="00BE2D55"/>
    <w:rsid w:val="00BE3FE0"/>
    <w:rsid w:val="00BE4AEF"/>
    <w:rsid w:val="00BF012B"/>
    <w:rsid w:val="00BF0F22"/>
    <w:rsid w:val="00BF0F8A"/>
    <w:rsid w:val="00BF175E"/>
    <w:rsid w:val="00BF1B4F"/>
    <w:rsid w:val="00BF1E1E"/>
    <w:rsid w:val="00BF35B5"/>
    <w:rsid w:val="00BF481D"/>
    <w:rsid w:val="00BF58E4"/>
    <w:rsid w:val="00BF5E03"/>
    <w:rsid w:val="00BF5F6F"/>
    <w:rsid w:val="00BF6E05"/>
    <w:rsid w:val="00BF70CC"/>
    <w:rsid w:val="00C01592"/>
    <w:rsid w:val="00C03527"/>
    <w:rsid w:val="00C03650"/>
    <w:rsid w:val="00C03C87"/>
    <w:rsid w:val="00C05DDE"/>
    <w:rsid w:val="00C0718B"/>
    <w:rsid w:val="00C12713"/>
    <w:rsid w:val="00C12C07"/>
    <w:rsid w:val="00C133F1"/>
    <w:rsid w:val="00C13972"/>
    <w:rsid w:val="00C14BCC"/>
    <w:rsid w:val="00C161AD"/>
    <w:rsid w:val="00C16215"/>
    <w:rsid w:val="00C176EA"/>
    <w:rsid w:val="00C1798F"/>
    <w:rsid w:val="00C17F7B"/>
    <w:rsid w:val="00C20656"/>
    <w:rsid w:val="00C2393C"/>
    <w:rsid w:val="00C24A98"/>
    <w:rsid w:val="00C271C8"/>
    <w:rsid w:val="00C3163E"/>
    <w:rsid w:val="00C3239D"/>
    <w:rsid w:val="00C328AE"/>
    <w:rsid w:val="00C3481D"/>
    <w:rsid w:val="00C34E0C"/>
    <w:rsid w:val="00C40397"/>
    <w:rsid w:val="00C410AC"/>
    <w:rsid w:val="00C410C6"/>
    <w:rsid w:val="00C4124B"/>
    <w:rsid w:val="00C4196B"/>
    <w:rsid w:val="00C439E8"/>
    <w:rsid w:val="00C43AA2"/>
    <w:rsid w:val="00C43B40"/>
    <w:rsid w:val="00C458B2"/>
    <w:rsid w:val="00C50332"/>
    <w:rsid w:val="00C507E0"/>
    <w:rsid w:val="00C50E7D"/>
    <w:rsid w:val="00C551A2"/>
    <w:rsid w:val="00C55AF5"/>
    <w:rsid w:val="00C57598"/>
    <w:rsid w:val="00C60259"/>
    <w:rsid w:val="00C66D98"/>
    <w:rsid w:val="00C6745D"/>
    <w:rsid w:val="00C67898"/>
    <w:rsid w:val="00C70FC4"/>
    <w:rsid w:val="00C71DF5"/>
    <w:rsid w:val="00C7205A"/>
    <w:rsid w:val="00C72536"/>
    <w:rsid w:val="00C73765"/>
    <w:rsid w:val="00C74C54"/>
    <w:rsid w:val="00C764BA"/>
    <w:rsid w:val="00C76A8A"/>
    <w:rsid w:val="00C7711C"/>
    <w:rsid w:val="00C801A8"/>
    <w:rsid w:val="00C80413"/>
    <w:rsid w:val="00C80A41"/>
    <w:rsid w:val="00C81720"/>
    <w:rsid w:val="00C81FC9"/>
    <w:rsid w:val="00C82AF5"/>
    <w:rsid w:val="00C82B3D"/>
    <w:rsid w:val="00C83888"/>
    <w:rsid w:val="00C850F8"/>
    <w:rsid w:val="00C86072"/>
    <w:rsid w:val="00C8653F"/>
    <w:rsid w:val="00C9071B"/>
    <w:rsid w:val="00C90F8D"/>
    <w:rsid w:val="00C91B79"/>
    <w:rsid w:val="00C91F26"/>
    <w:rsid w:val="00C95CAA"/>
    <w:rsid w:val="00C95E28"/>
    <w:rsid w:val="00C95EFB"/>
    <w:rsid w:val="00C96005"/>
    <w:rsid w:val="00C963E1"/>
    <w:rsid w:val="00C9665D"/>
    <w:rsid w:val="00C972C0"/>
    <w:rsid w:val="00CA061B"/>
    <w:rsid w:val="00CA0D52"/>
    <w:rsid w:val="00CA1D7A"/>
    <w:rsid w:val="00CA2257"/>
    <w:rsid w:val="00CA2C77"/>
    <w:rsid w:val="00CA2DED"/>
    <w:rsid w:val="00CA2ECA"/>
    <w:rsid w:val="00CA3616"/>
    <w:rsid w:val="00CA3A3B"/>
    <w:rsid w:val="00CA45E6"/>
    <w:rsid w:val="00CA543B"/>
    <w:rsid w:val="00CA5884"/>
    <w:rsid w:val="00CB05C1"/>
    <w:rsid w:val="00CB282E"/>
    <w:rsid w:val="00CB296A"/>
    <w:rsid w:val="00CB378B"/>
    <w:rsid w:val="00CB3804"/>
    <w:rsid w:val="00CB3C81"/>
    <w:rsid w:val="00CC01B1"/>
    <w:rsid w:val="00CC0234"/>
    <w:rsid w:val="00CC072C"/>
    <w:rsid w:val="00CC14AF"/>
    <w:rsid w:val="00CC3088"/>
    <w:rsid w:val="00CC35FD"/>
    <w:rsid w:val="00CC387E"/>
    <w:rsid w:val="00CC3B1F"/>
    <w:rsid w:val="00CC3F41"/>
    <w:rsid w:val="00CC46D0"/>
    <w:rsid w:val="00CC5F4F"/>
    <w:rsid w:val="00CC66AB"/>
    <w:rsid w:val="00CC6FA4"/>
    <w:rsid w:val="00CD0AA0"/>
    <w:rsid w:val="00CD4517"/>
    <w:rsid w:val="00CD6341"/>
    <w:rsid w:val="00CD7041"/>
    <w:rsid w:val="00CD70B8"/>
    <w:rsid w:val="00CE1546"/>
    <w:rsid w:val="00CE19BE"/>
    <w:rsid w:val="00CE1DBB"/>
    <w:rsid w:val="00CE391B"/>
    <w:rsid w:val="00CE675E"/>
    <w:rsid w:val="00CF1F0D"/>
    <w:rsid w:val="00CF280E"/>
    <w:rsid w:val="00CF29DC"/>
    <w:rsid w:val="00CF2F23"/>
    <w:rsid w:val="00CF34F9"/>
    <w:rsid w:val="00CF629E"/>
    <w:rsid w:val="00CF64FF"/>
    <w:rsid w:val="00D02B3D"/>
    <w:rsid w:val="00D106E2"/>
    <w:rsid w:val="00D12128"/>
    <w:rsid w:val="00D13A02"/>
    <w:rsid w:val="00D13BF5"/>
    <w:rsid w:val="00D1663C"/>
    <w:rsid w:val="00D16DA1"/>
    <w:rsid w:val="00D206A5"/>
    <w:rsid w:val="00D21F6B"/>
    <w:rsid w:val="00D2318E"/>
    <w:rsid w:val="00D23849"/>
    <w:rsid w:val="00D24728"/>
    <w:rsid w:val="00D24BD7"/>
    <w:rsid w:val="00D24F4F"/>
    <w:rsid w:val="00D31578"/>
    <w:rsid w:val="00D322AD"/>
    <w:rsid w:val="00D32D43"/>
    <w:rsid w:val="00D34C8F"/>
    <w:rsid w:val="00D36087"/>
    <w:rsid w:val="00D360D7"/>
    <w:rsid w:val="00D41B8F"/>
    <w:rsid w:val="00D42CBB"/>
    <w:rsid w:val="00D46112"/>
    <w:rsid w:val="00D47FE9"/>
    <w:rsid w:val="00D523B8"/>
    <w:rsid w:val="00D53179"/>
    <w:rsid w:val="00D541B9"/>
    <w:rsid w:val="00D54930"/>
    <w:rsid w:val="00D5573B"/>
    <w:rsid w:val="00D55749"/>
    <w:rsid w:val="00D57D77"/>
    <w:rsid w:val="00D63090"/>
    <w:rsid w:val="00D64657"/>
    <w:rsid w:val="00D65213"/>
    <w:rsid w:val="00D65665"/>
    <w:rsid w:val="00D675F1"/>
    <w:rsid w:val="00D72C8A"/>
    <w:rsid w:val="00D73B37"/>
    <w:rsid w:val="00D74AF4"/>
    <w:rsid w:val="00D74E78"/>
    <w:rsid w:val="00D7511B"/>
    <w:rsid w:val="00D76BAB"/>
    <w:rsid w:val="00D809A7"/>
    <w:rsid w:val="00D819DB"/>
    <w:rsid w:val="00D8453E"/>
    <w:rsid w:val="00D851A9"/>
    <w:rsid w:val="00D85A44"/>
    <w:rsid w:val="00D87340"/>
    <w:rsid w:val="00D87784"/>
    <w:rsid w:val="00D8782B"/>
    <w:rsid w:val="00D90081"/>
    <w:rsid w:val="00D91238"/>
    <w:rsid w:val="00D91291"/>
    <w:rsid w:val="00D91ACF"/>
    <w:rsid w:val="00D91FFA"/>
    <w:rsid w:val="00D966E8"/>
    <w:rsid w:val="00DA20EB"/>
    <w:rsid w:val="00DA2269"/>
    <w:rsid w:val="00DA2A6C"/>
    <w:rsid w:val="00DA34E5"/>
    <w:rsid w:val="00DA4252"/>
    <w:rsid w:val="00DA6E1D"/>
    <w:rsid w:val="00DB11EF"/>
    <w:rsid w:val="00DB1533"/>
    <w:rsid w:val="00DB1C67"/>
    <w:rsid w:val="00DB2793"/>
    <w:rsid w:val="00DB3D51"/>
    <w:rsid w:val="00DB407F"/>
    <w:rsid w:val="00DB4495"/>
    <w:rsid w:val="00DB7009"/>
    <w:rsid w:val="00DC2A81"/>
    <w:rsid w:val="00DC3C62"/>
    <w:rsid w:val="00DC4429"/>
    <w:rsid w:val="00DC4F7C"/>
    <w:rsid w:val="00DC5824"/>
    <w:rsid w:val="00DC596B"/>
    <w:rsid w:val="00DC5F60"/>
    <w:rsid w:val="00DC65E1"/>
    <w:rsid w:val="00DC761D"/>
    <w:rsid w:val="00DD0E48"/>
    <w:rsid w:val="00DD1FF3"/>
    <w:rsid w:val="00DD2225"/>
    <w:rsid w:val="00DD2CAC"/>
    <w:rsid w:val="00DD5D17"/>
    <w:rsid w:val="00DD69E0"/>
    <w:rsid w:val="00DE0325"/>
    <w:rsid w:val="00DE0B28"/>
    <w:rsid w:val="00DE2C74"/>
    <w:rsid w:val="00DE65E7"/>
    <w:rsid w:val="00DE68E1"/>
    <w:rsid w:val="00DF0422"/>
    <w:rsid w:val="00DF0A96"/>
    <w:rsid w:val="00DF2B8E"/>
    <w:rsid w:val="00DF31DD"/>
    <w:rsid w:val="00DF4118"/>
    <w:rsid w:val="00DF46BB"/>
    <w:rsid w:val="00DF791A"/>
    <w:rsid w:val="00DF7E6F"/>
    <w:rsid w:val="00E0230A"/>
    <w:rsid w:val="00E02EFE"/>
    <w:rsid w:val="00E03436"/>
    <w:rsid w:val="00E040C6"/>
    <w:rsid w:val="00E047DA"/>
    <w:rsid w:val="00E0593A"/>
    <w:rsid w:val="00E0681C"/>
    <w:rsid w:val="00E06BA6"/>
    <w:rsid w:val="00E070F1"/>
    <w:rsid w:val="00E13BD5"/>
    <w:rsid w:val="00E13F15"/>
    <w:rsid w:val="00E14F90"/>
    <w:rsid w:val="00E15070"/>
    <w:rsid w:val="00E160C8"/>
    <w:rsid w:val="00E17A9B"/>
    <w:rsid w:val="00E21639"/>
    <w:rsid w:val="00E21C18"/>
    <w:rsid w:val="00E21DB8"/>
    <w:rsid w:val="00E22CCB"/>
    <w:rsid w:val="00E24D69"/>
    <w:rsid w:val="00E274FA"/>
    <w:rsid w:val="00E27C34"/>
    <w:rsid w:val="00E27F0D"/>
    <w:rsid w:val="00E3171F"/>
    <w:rsid w:val="00E31896"/>
    <w:rsid w:val="00E334AC"/>
    <w:rsid w:val="00E34C3A"/>
    <w:rsid w:val="00E3609E"/>
    <w:rsid w:val="00E3625E"/>
    <w:rsid w:val="00E36393"/>
    <w:rsid w:val="00E36E08"/>
    <w:rsid w:val="00E3712E"/>
    <w:rsid w:val="00E3721B"/>
    <w:rsid w:val="00E406CE"/>
    <w:rsid w:val="00E45938"/>
    <w:rsid w:val="00E5005B"/>
    <w:rsid w:val="00E51D4B"/>
    <w:rsid w:val="00E523B5"/>
    <w:rsid w:val="00E53B9C"/>
    <w:rsid w:val="00E53F1B"/>
    <w:rsid w:val="00E546E0"/>
    <w:rsid w:val="00E55EB8"/>
    <w:rsid w:val="00E600B2"/>
    <w:rsid w:val="00E614CF"/>
    <w:rsid w:val="00E61B75"/>
    <w:rsid w:val="00E62491"/>
    <w:rsid w:val="00E63500"/>
    <w:rsid w:val="00E660BF"/>
    <w:rsid w:val="00E66DE9"/>
    <w:rsid w:val="00E72160"/>
    <w:rsid w:val="00E72282"/>
    <w:rsid w:val="00E73E80"/>
    <w:rsid w:val="00E74671"/>
    <w:rsid w:val="00E751D8"/>
    <w:rsid w:val="00E758B8"/>
    <w:rsid w:val="00E779C5"/>
    <w:rsid w:val="00E83435"/>
    <w:rsid w:val="00E835D0"/>
    <w:rsid w:val="00E85000"/>
    <w:rsid w:val="00E867C2"/>
    <w:rsid w:val="00E9091A"/>
    <w:rsid w:val="00E911AB"/>
    <w:rsid w:val="00E93EFB"/>
    <w:rsid w:val="00E94F42"/>
    <w:rsid w:val="00E966ED"/>
    <w:rsid w:val="00EA0AF2"/>
    <w:rsid w:val="00EA1CA6"/>
    <w:rsid w:val="00EA1DA7"/>
    <w:rsid w:val="00EA3409"/>
    <w:rsid w:val="00EA6385"/>
    <w:rsid w:val="00EA7749"/>
    <w:rsid w:val="00EA7DB1"/>
    <w:rsid w:val="00EB0C18"/>
    <w:rsid w:val="00EB1111"/>
    <w:rsid w:val="00EB297E"/>
    <w:rsid w:val="00EB30E2"/>
    <w:rsid w:val="00EB5268"/>
    <w:rsid w:val="00EB65F5"/>
    <w:rsid w:val="00EB7CCC"/>
    <w:rsid w:val="00EC0C48"/>
    <w:rsid w:val="00EC2AB4"/>
    <w:rsid w:val="00EC5680"/>
    <w:rsid w:val="00EC73AE"/>
    <w:rsid w:val="00ED0971"/>
    <w:rsid w:val="00ED12D6"/>
    <w:rsid w:val="00ED20E1"/>
    <w:rsid w:val="00ED2A10"/>
    <w:rsid w:val="00ED2E81"/>
    <w:rsid w:val="00ED3EAD"/>
    <w:rsid w:val="00ED405A"/>
    <w:rsid w:val="00ED4DA7"/>
    <w:rsid w:val="00EE3103"/>
    <w:rsid w:val="00EE46A8"/>
    <w:rsid w:val="00EE7836"/>
    <w:rsid w:val="00EF1B57"/>
    <w:rsid w:val="00EF20A6"/>
    <w:rsid w:val="00EF2279"/>
    <w:rsid w:val="00EF5A90"/>
    <w:rsid w:val="00EF5F0F"/>
    <w:rsid w:val="00EF63BB"/>
    <w:rsid w:val="00EF687A"/>
    <w:rsid w:val="00EF68F4"/>
    <w:rsid w:val="00F00C63"/>
    <w:rsid w:val="00F03D49"/>
    <w:rsid w:val="00F03E52"/>
    <w:rsid w:val="00F04AF2"/>
    <w:rsid w:val="00F06A92"/>
    <w:rsid w:val="00F077BD"/>
    <w:rsid w:val="00F151A6"/>
    <w:rsid w:val="00F15DCF"/>
    <w:rsid w:val="00F1693C"/>
    <w:rsid w:val="00F20953"/>
    <w:rsid w:val="00F226B2"/>
    <w:rsid w:val="00F22960"/>
    <w:rsid w:val="00F22C71"/>
    <w:rsid w:val="00F22F0E"/>
    <w:rsid w:val="00F27A87"/>
    <w:rsid w:val="00F30255"/>
    <w:rsid w:val="00F30860"/>
    <w:rsid w:val="00F35654"/>
    <w:rsid w:val="00F364E3"/>
    <w:rsid w:val="00F36545"/>
    <w:rsid w:val="00F36602"/>
    <w:rsid w:val="00F36DBC"/>
    <w:rsid w:val="00F37EF0"/>
    <w:rsid w:val="00F41A04"/>
    <w:rsid w:val="00F42F16"/>
    <w:rsid w:val="00F42F8F"/>
    <w:rsid w:val="00F4366B"/>
    <w:rsid w:val="00F43FF2"/>
    <w:rsid w:val="00F4487C"/>
    <w:rsid w:val="00F4643B"/>
    <w:rsid w:val="00F47C5C"/>
    <w:rsid w:val="00F50BB5"/>
    <w:rsid w:val="00F51FDD"/>
    <w:rsid w:val="00F52402"/>
    <w:rsid w:val="00F524A3"/>
    <w:rsid w:val="00F52F84"/>
    <w:rsid w:val="00F53E68"/>
    <w:rsid w:val="00F557E9"/>
    <w:rsid w:val="00F559D3"/>
    <w:rsid w:val="00F55BF2"/>
    <w:rsid w:val="00F569F6"/>
    <w:rsid w:val="00F615C9"/>
    <w:rsid w:val="00F616BC"/>
    <w:rsid w:val="00F61E3A"/>
    <w:rsid w:val="00F6372C"/>
    <w:rsid w:val="00F63902"/>
    <w:rsid w:val="00F647A3"/>
    <w:rsid w:val="00F66042"/>
    <w:rsid w:val="00F668C9"/>
    <w:rsid w:val="00F67142"/>
    <w:rsid w:val="00F70C07"/>
    <w:rsid w:val="00F7333C"/>
    <w:rsid w:val="00F801B0"/>
    <w:rsid w:val="00F80481"/>
    <w:rsid w:val="00F81920"/>
    <w:rsid w:val="00F81E70"/>
    <w:rsid w:val="00F85BE8"/>
    <w:rsid w:val="00F86D89"/>
    <w:rsid w:val="00F87897"/>
    <w:rsid w:val="00F938B5"/>
    <w:rsid w:val="00F939DB"/>
    <w:rsid w:val="00FA004E"/>
    <w:rsid w:val="00FA05BF"/>
    <w:rsid w:val="00FA16F8"/>
    <w:rsid w:val="00FA1AA0"/>
    <w:rsid w:val="00FA3122"/>
    <w:rsid w:val="00FA52A4"/>
    <w:rsid w:val="00FA73A4"/>
    <w:rsid w:val="00FB0303"/>
    <w:rsid w:val="00FB07C2"/>
    <w:rsid w:val="00FB3602"/>
    <w:rsid w:val="00FB382A"/>
    <w:rsid w:val="00FB3C24"/>
    <w:rsid w:val="00FB7082"/>
    <w:rsid w:val="00FB7F89"/>
    <w:rsid w:val="00FC0C43"/>
    <w:rsid w:val="00FC10B6"/>
    <w:rsid w:val="00FC2E6F"/>
    <w:rsid w:val="00FC3914"/>
    <w:rsid w:val="00FC6605"/>
    <w:rsid w:val="00FC71E9"/>
    <w:rsid w:val="00FC7A2C"/>
    <w:rsid w:val="00FD16D8"/>
    <w:rsid w:val="00FD5B21"/>
    <w:rsid w:val="00FD79BB"/>
    <w:rsid w:val="00FE12A6"/>
    <w:rsid w:val="00FE27EE"/>
    <w:rsid w:val="00FE30F1"/>
    <w:rsid w:val="00FE3AAB"/>
    <w:rsid w:val="00FE3CA2"/>
    <w:rsid w:val="00FE6235"/>
    <w:rsid w:val="00FF17B6"/>
    <w:rsid w:val="00FF5AA3"/>
    <w:rsid w:val="06EE3F1C"/>
    <w:rsid w:val="0F0C7D15"/>
    <w:rsid w:val="168BC4BB"/>
    <w:rsid w:val="44C68DEC"/>
    <w:rsid w:val="460AFC74"/>
    <w:rsid w:val="46412928"/>
    <w:rsid w:val="47D43AFE"/>
    <w:rsid w:val="6932285F"/>
    <w:rsid w:val="70E5A09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755A0"/>
  <w15:docId w15:val="{2FA79358-95E7-42F3-A503-75AC6CBC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FE"/>
    <w:rPr>
      <w:rFonts w:ascii="Arial" w:hAnsi="Arial" w:cs="Arial"/>
      <w:color w:val="222222"/>
      <w:szCs w:val="22"/>
    </w:rPr>
  </w:style>
  <w:style w:type="paragraph" w:styleId="Overskrift1">
    <w:name w:val="heading 1"/>
    <w:basedOn w:val="Normal"/>
    <w:next w:val="Normal"/>
    <w:qFormat/>
    <w:rsid w:val="00E751D8"/>
    <w:pPr>
      <w:widowControl w:val="0"/>
      <w:autoSpaceDE w:val="0"/>
      <w:autoSpaceDN w:val="0"/>
      <w:adjustRightInd w:val="0"/>
      <w:jc w:val="center"/>
      <w:outlineLvl w:val="0"/>
    </w:pPr>
    <w:rPr>
      <w:b/>
      <w:bCs/>
    </w:rPr>
  </w:style>
  <w:style w:type="paragraph" w:styleId="Overskrift2">
    <w:name w:val="heading 2"/>
    <w:basedOn w:val="Normal"/>
    <w:next w:val="Normal"/>
    <w:link w:val="Overskrift2Tegn"/>
    <w:uiPriority w:val="9"/>
    <w:unhideWhenUsed/>
    <w:qFormat/>
    <w:rsid w:val="0073286E"/>
    <w:pPr>
      <w:outlineLvl w:val="1"/>
    </w:pPr>
    <w:rPr>
      <w:b/>
      <w:bCs/>
      <w:color w:val="C0000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s>
      <w:spacing w:after="140" w:line="300" w:lineRule="atLeast"/>
    </w:pPr>
    <w:rPr>
      <w:szCs w:val="20"/>
    </w:r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style>
  <w:style w:type="character" w:styleId="BesgtLink">
    <w:name w:val="FollowedHyperlink"/>
    <w:semiHidden/>
    <w:rPr>
      <w:color w:val="800080"/>
      <w:u w:val="single"/>
    </w:rPr>
  </w:style>
  <w:style w:type="paragraph" w:styleId="Fodnotetekst">
    <w:name w:val="footnote text"/>
    <w:basedOn w:val="Normal"/>
    <w:semiHidden/>
    <w:rPr>
      <w:szCs w:val="20"/>
    </w:rPr>
  </w:style>
  <w:style w:type="character" w:styleId="Fodnotehenvisning">
    <w:name w:val="footnote reference"/>
    <w:semiHidden/>
    <w:rPr>
      <w:vertAlign w:val="superscript"/>
    </w:rPr>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paragraph" w:customStyle="1" w:styleId="Ballontekst1">
    <w:name w:val="Ballontekst1"/>
    <w:basedOn w:val="Normal"/>
    <w:semiHidden/>
    <w:rPr>
      <w:rFonts w:ascii="Tahoma" w:hAnsi="Tahoma" w:cs="Tahoma"/>
      <w:sz w:val="16"/>
      <w:szCs w:val="16"/>
    </w:rPr>
  </w:style>
  <w:style w:type="paragraph" w:styleId="Listeafsnit">
    <w:name w:val="List Paragraph"/>
    <w:basedOn w:val="Normal"/>
    <w:uiPriority w:val="34"/>
    <w:qFormat/>
    <w:pPr>
      <w:spacing w:after="200" w:line="276" w:lineRule="auto"/>
      <w:ind w:left="720"/>
      <w:contextualSpacing/>
    </w:pPr>
    <w:rPr>
      <w:rFonts w:ascii="Calibri" w:eastAsia="Calibri" w:hAnsi="Calibri"/>
      <w:sz w:val="22"/>
      <w:lang w:eastAsia="en-US"/>
    </w:rPr>
  </w:style>
  <w:style w:type="paragraph" w:styleId="Brdtekstindrykning">
    <w:name w:val="Body Text Indent"/>
    <w:basedOn w:val="Normal"/>
    <w:semiHidden/>
    <w:pPr>
      <w:widowControl w:val="0"/>
      <w:autoSpaceDE w:val="0"/>
      <w:autoSpaceDN w:val="0"/>
      <w:adjustRightInd w:val="0"/>
      <w:ind w:left="360"/>
    </w:pPr>
    <w:rPr>
      <w:color w:val="0000FF"/>
    </w:rPr>
  </w:style>
  <w:style w:type="paragraph" w:styleId="Markeringsbobletekst">
    <w:name w:val="Balloon Text"/>
    <w:basedOn w:val="Normal"/>
    <w:link w:val="MarkeringsbobletekstTegn"/>
    <w:uiPriority w:val="99"/>
    <w:semiHidden/>
    <w:rsid w:val="008F2189"/>
    <w:rPr>
      <w:rFonts w:ascii="Tahoma" w:hAnsi="Tahoma" w:cs="Tahoma"/>
      <w:sz w:val="16"/>
      <w:szCs w:val="16"/>
    </w:rPr>
  </w:style>
  <w:style w:type="paragraph" w:styleId="Undertitel">
    <w:name w:val="Subtitle"/>
    <w:basedOn w:val="Normal"/>
    <w:next w:val="Normal"/>
    <w:link w:val="UndertitelTegn"/>
    <w:uiPriority w:val="11"/>
    <w:qFormat/>
    <w:rsid w:val="00B64777"/>
    <w:pPr>
      <w:numPr>
        <w:ilvl w:val="1"/>
      </w:numPr>
    </w:pPr>
    <w:rPr>
      <w:rFonts w:ascii="Cambria" w:hAnsi="Cambria"/>
      <w:i/>
      <w:iCs/>
      <w:color w:val="4F81BD"/>
      <w:spacing w:val="15"/>
      <w:lang w:eastAsia="en-US"/>
    </w:rPr>
  </w:style>
  <w:style w:type="character" w:customStyle="1" w:styleId="UndertitelTegn">
    <w:name w:val="Undertitel Tegn"/>
    <w:link w:val="Undertitel"/>
    <w:uiPriority w:val="11"/>
    <w:rsid w:val="00B64777"/>
    <w:rPr>
      <w:rFonts w:ascii="Cambria" w:hAnsi="Cambria"/>
      <w:i/>
      <w:iCs/>
      <w:color w:val="4F81BD"/>
      <w:spacing w:val="15"/>
      <w:sz w:val="24"/>
      <w:szCs w:val="24"/>
      <w:lang w:eastAsia="en-US"/>
    </w:rPr>
  </w:style>
  <w:style w:type="character" w:customStyle="1" w:styleId="MarkeringsbobletekstTegn">
    <w:name w:val="Markeringsbobletekst Tegn"/>
    <w:link w:val="Markeringsbobletekst"/>
    <w:uiPriority w:val="99"/>
    <w:semiHidden/>
    <w:rsid w:val="00B64777"/>
    <w:rPr>
      <w:rFonts w:ascii="Tahoma" w:eastAsia="SimSun" w:hAnsi="Tahoma" w:cs="Tahoma"/>
      <w:sz w:val="16"/>
      <w:szCs w:val="16"/>
      <w:lang w:eastAsia="zh-CN"/>
    </w:rPr>
  </w:style>
  <w:style w:type="paragraph" w:customStyle="1" w:styleId="Default">
    <w:name w:val="Default"/>
    <w:rsid w:val="0022194F"/>
    <w:pPr>
      <w:autoSpaceDE w:val="0"/>
      <w:autoSpaceDN w:val="0"/>
      <w:adjustRightInd w:val="0"/>
    </w:pPr>
    <w:rPr>
      <w:color w:val="000000"/>
      <w:sz w:val="24"/>
      <w:szCs w:val="24"/>
    </w:rPr>
  </w:style>
  <w:style w:type="table" w:styleId="Tabel-Gitter">
    <w:name w:val="Table Grid"/>
    <w:basedOn w:val="Tabel-Normal"/>
    <w:uiPriority w:val="59"/>
    <w:rsid w:val="006E1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D878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Standardskrifttypeiafsnit"/>
    <w:rsid w:val="004D5D21"/>
  </w:style>
  <w:style w:type="paragraph" w:customStyle="1" w:styleId="m8622269296527105450msolistparagraph">
    <w:name w:val="m_8622269296527105450msolistparagraph"/>
    <w:basedOn w:val="Normal"/>
    <w:rsid w:val="00B6024E"/>
    <w:pPr>
      <w:spacing w:before="100" w:beforeAutospacing="1" w:after="100" w:afterAutospacing="1"/>
    </w:pPr>
    <w:rPr>
      <w:rFonts w:ascii="Times" w:hAnsi="Times"/>
      <w:szCs w:val="20"/>
    </w:rPr>
  </w:style>
  <w:style w:type="paragraph" w:styleId="Titel">
    <w:name w:val="Title"/>
    <w:basedOn w:val="Undertitel"/>
    <w:next w:val="Normal"/>
    <w:link w:val="TitelTegn"/>
    <w:uiPriority w:val="10"/>
    <w:qFormat/>
    <w:rsid w:val="003E432F"/>
    <w:pPr>
      <w:jc w:val="center"/>
    </w:pPr>
    <w:rPr>
      <w:rFonts w:ascii="Arial" w:eastAsia="TimesNewRomanPS-BoldMT" w:hAnsi="Arial"/>
      <w:b/>
      <w:bCs/>
      <w:i w:val="0"/>
      <w:iCs w:val="0"/>
      <w:color w:val="40F300"/>
      <w:sz w:val="48"/>
      <w:szCs w:val="48"/>
    </w:rPr>
  </w:style>
  <w:style w:type="character" w:customStyle="1" w:styleId="TitelTegn">
    <w:name w:val="Titel Tegn"/>
    <w:basedOn w:val="Standardskrifttypeiafsnit"/>
    <w:link w:val="Titel"/>
    <w:uiPriority w:val="10"/>
    <w:rsid w:val="003E432F"/>
    <w:rPr>
      <w:rFonts w:ascii="Arial" w:eastAsia="TimesNewRomanPS-BoldMT" w:hAnsi="Arial" w:cs="Arial"/>
      <w:b/>
      <w:bCs/>
      <w:color w:val="40F300"/>
      <w:spacing w:val="15"/>
      <w:sz w:val="48"/>
      <w:szCs w:val="48"/>
      <w:lang w:eastAsia="en-US"/>
    </w:rPr>
  </w:style>
  <w:style w:type="character" w:customStyle="1" w:styleId="Overskrift2Tegn">
    <w:name w:val="Overskrift 2 Tegn"/>
    <w:basedOn w:val="Standardskrifttypeiafsnit"/>
    <w:link w:val="Overskrift2"/>
    <w:uiPriority w:val="9"/>
    <w:rsid w:val="0073286E"/>
    <w:rPr>
      <w:rFonts w:ascii="Arial" w:hAnsi="Arial" w:cs="Arial"/>
      <w:b/>
      <w:bCs/>
      <w:color w:val="C00000"/>
      <w:sz w:val="22"/>
      <w:szCs w:val="24"/>
    </w:rPr>
  </w:style>
  <w:style w:type="paragraph" w:styleId="Ingenafstand">
    <w:name w:val="No Spacing"/>
    <w:uiPriority w:val="1"/>
    <w:rsid w:val="000871C4"/>
    <w:rPr>
      <w:rFonts w:ascii="Arial" w:hAnsi="Arial" w:cs="Arial"/>
      <w:color w:val="222222"/>
      <w:szCs w:val="22"/>
    </w:rPr>
  </w:style>
  <w:style w:type="paragraph" w:customStyle="1" w:styleId="p1">
    <w:name w:val="p1"/>
    <w:basedOn w:val="Normal"/>
    <w:rsid w:val="00F615C9"/>
    <w:pPr>
      <w:spacing w:before="100" w:beforeAutospacing="1" w:after="100" w:afterAutospacing="1"/>
    </w:pPr>
    <w:rPr>
      <w:rFonts w:ascii="Times New Roman" w:hAnsi="Times New Roman" w:cs="Times New Roman"/>
      <w:color w:val="auto"/>
      <w:sz w:val="24"/>
      <w:szCs w:val="24"/>
    </w:rPr>
  </w:style>
  <w:style w:type="character" w:styleId="Strk">
    <w:name w:val="Strong"/>
    <w:basedOn w:val="Standardskrifttypeiafsnit"/>
    <w:uiPriority w:val="22"/>
    <w:qFormat/>
    <w:rsid w:val="00F615C9"/>
    <w:rPr>
      <w:b/>
      <w:bCs/>
    </w:rPr>
  </w:style>
  <w:style w:type="paragraph" w:customStyle="1" w:styleId="p2">
    <w:name w:val="p2"/>
    <w:basedOn w:val="Normal"/>
    <w:rsid w:val="00F615C9"/>
    <w:pPr>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23">
      <w:bodyDiv w:val="1"/>
      <w:marLeft w:val="0"/>
      <w:marRight w:val="0"/>
      <w:marTop w:val="0"/>
      <w:marBottom w:val="0"/>
      <w:divBdr>
        <w:top w:val="none" w:sz="0" w:space="0" w:color="auto"/>
        <w:left w:val="none" w:sz="0" w:space="0" w:color="auto"/>
        <w:bottom w:val="none" w:sz="0" w:space="0" w:color="auto"/>
        <w:right w:val="none" w:sz="0" w:space="0" w:color="auto"/>
      </w:divBdr>
    </w:div>
    <w:div w:id="21320577">
      <w:bodyDiv w:val="1"/>
      <w:marLeft w:val="0"/>
      <w:marRight w:val="0"/>
      <w:marTop w:val="0"/>
      <w:marBottom w:val="0"/>
      <w:divBdr>
        <w:top w:val="none" w:sz="0" w:space="0" w:color="auto"/>
        <w:left w:val="none" w:sz="0" w:space="0" w:color="auto"/>
        <w:bottom w:val="none" w:sz="0" w:space="0" w:color="auto"/>
        <w:right w:val="none" w:sz="0" w:space="0" w:color="auto"/>
      </w:divBdr>
    </w:div>
    <w:div w:id="108476366">
      <w:bodyDiv w:val="1"/>
      <w:marLeft w:val="0"/>
      <w:marRight w:val="0"/>
      <w:marTop w:val="0"/>
      <w:marBottom w:val="0"/>
      <w:divBdr>
        <w:top w:val="none" w:sz="0" w:space="0" w:color="auto"/>
        <w:left w:val="none" w:sz="0" w:space="0" w:color="auto"/>
        <w:bottom w:val="none" w:sz="0" w:space="0" w:color="auto"/>
        <w:right w:val="none" w:sz="0" w:space="0" w:color="auto"/>
      </w:divBdr>
      <w:divsChild>
        <w:div w:id="592394444">
          <w:marLeft w:val="0"/>
          <w:marRight w:val="0"/>
          <w:marTop w:val="0"/>
          <w:marBottom w:val="0"/>
          <w:divBdr>
            <w:top w:val="none" w:sz="0" w:space="0" w:color="auto"/>
            <w:left w:val="none" w:sz="0" w:space="0" w:color="auto"/>
            <w:bottom w:val="none" w:sz="0" w:space="0" w:color="auto"/>
            <w:right w:val="none" w:sz="0" w:space="0" w:color="auto"/>
          </w:divBdr>
          <w:divsChild>
            <w:div w:id="669454808">
              <w:marLeft w:val="0"/>
              <w:marRight w:val="0"/>
              <w:marTop w:val="0"/>
              <w:marBottom w:val="0"/>
              <w:divBdr>
                <w:top w:val="none" w:sz="0" w:space="0" w:color="auto"/>
                <w:left w:val="none" w:sz="0" w:space="0" w:color="auto"/>
                <w:bottom w:val="none" w:sz="0" w:space="0" w:color="auto"/>
                <w:right w:val="none" w:sz="0" w:space="0" w:color="auto"/>
              </w:divBdr>
              <w:divsChild>
                <w:div w:id="1973320523">
                  <w:marLeft w:val="0"/>
                  <w:marRight w:val="0"/>
                  <w:marTop w:val="0"/>
                  <w:marBottom w:val="0"/>
                  <w:divBdr>
                    <w:top w:val="none" w:sz="0" w:space="0" w:color="auto"/>
                    <w:left w:val="none" w:sz="0" w:space="0" w:color="auto"/>
                    <w:bottom w:val="none" w:sz="0" w:space="0" w:color="auto"/>
                    <w:right w:val="none" w:sz="0" w:space="0" w:color="auto"/>
                  </w:divBdr>
                  <w:divsChild>
                    <w:div w:id="1102073541">
                      <w:marLeft w:val="0"/>
                      <w:marRight w:val="0"/>
                      <w:marTop w:val="0"/>
                      <w:marBottom w:val="0"/>
                      <w:divBdr>
                        <w:top w:val="none" w:sz="0" w:space="0" w:color="auto"/>
                        <w:left w:val="none" w:sz="0" w:space="0" w:color="auto"/>
                        <w:bottom w:val="none" w:sz="0" w:space="0" w:color="auto"/>
                        <w:right w:val="none" w:sz="0" w:space="0" w:color="auto"/>
                      </w:divBdr>
                      <w:divsChild>
                        <w:div w:id="1623027501">
                          <w:marLeft w:val="0"/>
                          <w:marRight w:val="0"/>
                          <w:marTop w:val="0"/>
                          <w:marBottom w:val="0"/>
                          <w:divBdr>
                            <w:top w:val="none" w:sz="0" w:space="0" w:color="auto"/>
                            <w:left w:val="none" w:sz="0" w:space="0" w:color="auto"/>
                            <w:bottom w:val="none" w:sz="0" w:space="0" w:color="auto"/>
                            <w:right w:val="none" w:sz="0" w:space="0" w:color="auto"/>
                          </w:divBdr>
                          <w:divsChild>
                            <w:div w:id="1879269468">
                              <w:marLeft w:val="0"/>
                              <w:marRight w:val="0"/>
                              <w:marTop w:val="0"/>
                              <w:marBottom w:val="0"/>
                              <w:divBdr>
                                <w:top w:val="none" w:sz="0" w:space="0" w:color="auto"/>
                                <w:left w:val="none" w:sz="0" w:space="0" w:color="auto"/>
                                <w:bottom w:val="none" w:sz="0" w:space="0" w:color="auto"/>
                                <w:right w:val="none" w:sz="0" w:space="0" w:color="auto"/>
                              </w:divBdr>
                              <w:divsChild>
                                <w:div w:id="1207835896">
                                  <w:marLeft w:val="0"/>
                                  <w:marRight w:val="0"/>
                                  <w:marTop w:val="0"/>
                                  <w:marBottom w:val="0"/>
                                  <w:divBdr>
                                    <w:top w:val="none" w:sz="0" w:space="0" w:color="auto"/>
                                    <w:left w:val="none" w:sz="0" w:space="0" w:color="auto"/>
                                    <w:bottom w:val="none" w:sz="0" w:space="0" w:color="auto"/>
                                    <w:right w:val="none" w:sz="0" w:space="0" w:color="auto"/>
                                  </w:divBdr>
                                  <w:divsChild>
                                    <w:div w:id="446896535">
                                      <w:marLeft w:val="0"/>
                                      <w:marRight w:val="0"/>
                                      <w:marTop w:val="0"/>
                                      <w:marBottom w:val="0"/>
                                      <w:divBdr>
                                        <w:top w:val="none" w:sz="0" w:space="0" w:color="auto"/>
                                        <w:left w:val="none" w:sz="0" w:space="0" w:color="auto"/>
                                        <w:bottom w:val="none" w:sz="0" w:space="0" w:color="auto"/>
                                        <w:right w:val="none" w:sz="0" w:space="0" w:color="auto"/>
                                      </w:divBdr>
                                      <w:divsChild>
                                        <w:div w:id="1023870587">
                                          <w:marLeft w:val="0"/>
                                          <w:marRight w:val="180"/>
                                          <w:marTop w:val="0"/>
                                          <w:marBottom w:val="0"/>
                                          <w:divBdr>
                                            <w:top w:val="none" w:sz="0" w:space="0" w:color="auto"/>
                                            <w:left w:val="none" w:sz="0" w:space="0" w:color="auto"/>
                                            <w:bottom w:val="none" w:sz="0" w:space="0" w:color="auto"/>
                                            <w:right w:val="none" w:sz="0" w:space="0" w:color="auto"/>
                                          </w:divBdr>
                                          <w:divsChild>
                                            <w:div w:id="1776897725">
                                              <w:marLeft w:val="0"/>
                                              <w:marRight w:val="0"/>
                                              <w:marTop w:val="0"/>
                                              <w:marBottom w:val="0"/>
                                              <w:divBdr>
                                                <w:top w:val="none" w:sz="0" w:space="0" w:color="auto"/>
                                                <w:left w:val="none" w:sz="0" w:space="0" w:color="auto"/>
                                                <w:bottom w:val="none" w:sz="0" w:space="0" w:color="auto"/>
                                                <w:right w:val="none" w:sz="0" w:space="0" w:color="auto"/>
                                              </w:divBdr>
                                              <w:divsChild>
                                                <w:div w:id="762534317">
                                                  <w:marLeft w:val="0"/>
                                                  <w:marRight w:val="0"/>
                                                  <w:marTop w:val="0"/>
                                                  <w:marBottom w:val="0"/>
                                                  <w:divBdr>
                                                    <w:top w:val="none" w:sz="0" w:space="0" w:color="auto"/>
                                                    <w:left w:val="none" w:sz="0" w:space="0" w:color="auto"/>
                                                    <w:bottom w:val="none" w:sz="0" w:space="0" w:color="auto"/>
                                                    <w:right w:val="none" w:sz="0" w:space="0" w:color="auto"/>
                                                  </w:divBdr>
                                                  <w:divsChild>
                                                    <w:div w:id="1613897057">
                                                      <w:marLeft w:val="0"/>
                                                      <w:marRight w:val="0"/>
                                                      <w:marTop w:val="0"/>
                                                      <w:marBottom w:val="0"/>
                                                      <w:divBdr>
                                                        <w:top w:val="none" w:sz="0" w:space="0" w:color="auto"/>
                                                        <w:left w:val="none" w:sz="0" w:space="0" w:color="auto"/>
                                                        <w:bottom w:val="none" w:sz="0" w:space="0" w:color="auto"/>
                                                        <w:right w:val="none" w:sz="0" w:space="0" w:color="auto"/>
                                                      </w:divBdr>
                                                      <w:divsChild>
                                                        <w:div w:id="1387795109">
                                                          <w:marLeft w:val="0"/>
                                                          <w:marRight w:val="0"/>
                                                          <w:marTop w:val="0"/>
                                                          <w:marBottom w:val="0"/>
                                                          <w:divBdr>
                                                            <w:top w:val="none" w:sz="0" w:space="0" w:color="auto"/>
                                                            <w:left w:val="none" w:sz="0" w:space="0" w:color="auto"/>
                                                            <w:bottom w:val="none" w:sz="0" w:space="0" w:color="auto"/>
                                                            <w:right w:val="none" w:sz="0" w:space="0" w:color="auto"/>
                                                          </w:divBdr>
                                                          <w:divsChild>
                                                            <w:div w:id="1307276625">
                                                              <w:marLeft w:val="0"/>
                                                              <w:marRight w:val="0"/>
                                                              <w:marTop w:val="0"/>
                                                              <w:marBottom w:val="0"/>
                                                              <w:divBdr>
                                                                <w:top w:val="none" w:sz="0" w:space="0" w:color="auto"/>
                                                                <w:left w:val="none" w:sz="0" w:space="0" w:color="auto"/>
                                                                <w:bottom w:val="none" w:sz="0" w:space="0" w:color="auto"/>
                                                                <w:right w:val="none" w:sz="0" w:space="0" w:color="auto"/>
                                                              </w:divBdr>
                                                              <w:divsChild>
                                                                <w:div w:id="1824813813">
                                                                  <w:marLeft w:val="0"/>
                                                                  <w:marRight w:val="0"/>
                                                                  <w:marTop w:val="0"/>
                                                                  <w:marBottom w:val="0"/>
                                                                  <w:divBdr>
                                                                    <w:top w:val="none" w:sz="0" w:space="0" w:color="auto"/>
                                                                    <w:left w:val="none" w:sz="0" w:space="0" w:color="auto"/>
                                                                    <w:bottom w:val="none" w:sz="0" w:space="0" w:color="auto"/>
                                                                    <w:right w:val="none" w:sz="0" w:space="0" w:color="auto"/>
                                                                  </w:divBdr>
                                                                  <w:divsChild>
                                                                    <w:div w:id="1681934022">
                                                                      <w:marLeft w:val="-15"/>
                                                                      <w:marRight w:val="-15"/>
                                                                      <w:marTop w:val="0"/>
                                                                      <w:marBottom w:val="0"/>
                                                                      <w:divBdr>
                                                                        <w:top w:val="none" w:sz="0" w:space="0" w:color="auto"/>
                                                                        <w:left w:val="none" w:sz="0" w:space="0" w:color="auto"/>
                                                                        <w:bottom w:val="none" w:sz="0" w:space="0" w:color="auto"/>
                                                                        <w:right w:val="none" w:sz="0" w:space="0" w:color="auto"/>
                                                                      </w:divBdr>
                                                                      <w:divsChild>
                                                                        <w:div w:id="355499616">
                                                                          <w:marLeft w:val="-6000"/>
                                                                          <w:marRight w:val="0"/>
                                                                          <w:marTop w:val="0"/>
                                                                          <w:marBottom w:val="135"/>
                                                                          <w:divBdr>
                                                                            <w:top w:val="none" w:sz="0" w:space="0" w:color="auto"/>
                                                                            <w:left w:val="none" w:sz="0" w:space="0" w:color="auto"/>
                                                                            <w:bottom w:val="single" w:sz="6" w:space="0" w:color="E5E5E5"/>
                                                                            <w:right w:val="none" w:sz="0" w:space="0" w:color="auto"/>
                                                                          </w:divBdr>
                                                                          <w:divsChild>
                                                                            <w:div w:id="1391150642">
                                                                              <w:marLeft w:val="0"/>
                                                                              <w:marRight w:val="0"/>
                                                                              <w:marTop w:val="0"/>
                                                                              <w:marBottom w:val="0"/>
                                                                              <w:divBdr>
                                                                                <w:top w:val="none" w:sz="0" w:space="0" w:color="auto"/>
                                                                                <w:left w:val="none" w:sz="0" w:space="0" w:color="auto"/>
                                                                                <w:bottom w:val="none" w:sz="0" w:space="0" w:color="auto"/>
                                                                                <w:right w:val="none" w:sz="0" w:space="0" w:color="auto"/>
                                                                              </w:divBdr>
                                                                              <w:divsChild>
                                                                                <w:div w:id="1385985738">
                                                                                  <w:marLeft w:val="0"/>
                                                                                  <w:marRight w:val="0"/>
                                                                                  <w:marTop w:val="0"/>
                                                                                  <w:marBottom w:val="0"/>
                                                                                  <w:divBdr>
                                                                                    <w:top w:val="none" w:sz="0" w:space="0" w:color="auto"/>
                                                                                    <w:left w:val="none" w:sz="0" w:space="0" w:color="auto"/>
                                                                                    <w:bottom w:val="none" w:sz="0" w:space="0" w:color="auto"/>
                                                                                    <w:right w:val="none" w:sz="0" w:space="0" w:color="auto"/>
                                                                                  </w:divBdr>
                                                                                  <w:divsChild>
                                                                                    <w:div w:id="1122770851">
                                                                                      <w:marLeft w:val="0"/>
                                                                                      <w:marRight w:val="0"/>
                                                                                      <w:marTop w:val="0"/>
                                                                                      <w:marBottom w:val="0"/>
                                                                                      <w:divBdr>
                                                                                        <w:top w:val="none" w:sz="0" w:space="0" w:color="auto"/>
                                                                                        <w:left w:val="none" w:sz="0" w:space="0" w:color="auto"/>
                                                                                        <w:bottom w:val="none" w:sz="0" w:space="0" w:color="auto"/>
                                                                                        <w:right w:val="none" w:sz="0" w:space="0" w:color="auto"/>
                                                                                      </w:divBdr>
                                                                                      <w:divsChild>
                                                                                        <w:div w:id="930554104">
                                                                                          <w:marLeft w:val="0"/>
                                                                                          <w:marRight w:val="90"/>
                                                                                          <w:marTop w:val="0"/>
                                                                                          <w:marBottom w:val="0"/>
                                                                                          <w:divBdr>
                                                                                            <w:top w:val="single" w:sz="6" w:space="0" w:color="666666"/>
                                                                                            <w:left w:val="single" w:sz="6" w:space="0" w:color="CCCCCC"/>
                                                                                            <w:bottom w:val="single" w:sz="6" w:space="0" w:color="CCCCCC"/>
                                                                                            <w:right w:val="single" w:sz="6" w:space="0" w:color="CCCCCC"/>
                                                                                          </w:divBdr>
                                                                                          <w:divsChild>
                                                                                            <w:div w:id="1543664713">
                                                                                              <w:marLeft w:val="30"/>
                                                                                              <w:marRight w:val="0"/>
                                                                                              <w:marTop w:val="0"/>
                                                                                              <w:marBottom w:val="0"/>
                                                                                              <w:divBdr>
                                                                                                <w:top w:val="none" w:sz="0" w:space="0" w:color="auto"/>
                                                                                                <w:left w:val="none" w:sz="0" w:space="0" w:color="auto"/>
                                                                                                <w:bottom w:val="none" w:sz="0" w:space="0" w:color="auto"/>
                                                                                                <w:right w:val="none" w:sz="0" w:space="0" w:color="auto"/>
                                                                                              </w:divBdr>
                                                                                              <w:divsChild>
                                                                                                <w:div w:id="1803495590">
                                                                                                  <w:marLeft w:val="0"/>
                                                                                                  <w:marRight w:val="0"/>
                                                                                                  <w:marTop w:val="0"/>
                                                                                                  <w:marBottom w:val="0"/>
                                                                                                  <w:divBdr>
                                                                                                    <w:top w:val="none" w:sz="0" w:space="0" w:color="auto"/>
                                                                                                    <w:left w:val="none" w:sz="0" w:space="0" w:color="auto"/>
                                                                                                    <w:bottom w:val="none" w:sz="0" w:space="0" w:color="auto"/>
                                                                                                    <w:right w:val="none" w:sz="0" w:space="0" w:color="auto"/>
                                                                                                  </w:divBdr>
                                                                                                </w:div>
                                                                                                <w:div w:id="246497062">
                                                                                                  <w:marLeft w:val="0"/>
                                                                                                  <w:marRight w:val="0"/>
                                                                                                  <w:marTop w:val="0"/>
                                                                                                  <w:marBottom w:val="0"/>
                                                                                                  <w:divBdr>
                                                                                                    <w:top w:val="none" w:sz="0" w:space="0" w:color="auto"/>
                                                                                                    <w:left w:val="none" w:sz="0" w:space="0" w:color="auto"/>
                                                                                                    <w:bottom w:val="none" w:sz="0" w:space="0" w:color="auto"/>
                                                                                                    <w:right w:val="none" w:sz="0" w:space="0" w:color="auto"/>
                                                                                                  </w:divBdr>
                                                                                                </w:div>
                                                                                                <w:div w:id="9146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03026">
      <w:bodyDiv w:val="1"/>
      <w:marLeft w:val="0"/>
      <w:marRight w:val="0"/>
      <w:marTop w:val="0"/>
      <w:marBottom w:val="0"/>
      <w:divBdr>
        <w:top w:val="none" w:sz="0" w:space="0" w:color="auto"/>
        <w:left w:val="none" w:sz="0" w:space="0" w:color="auto"/>
        <w:bottom w:val="none" w:sz="0" w:space="0" w:color="auto"/>
        <w:right w:val="none" w:sz="0" w:space="0" w:color="auto"/>
      </w:divBdr>
    </w:div>
    <w:div w:id="181819834">
      <w:bodyDiv w:val="1"/>
      <w:marLeft w:val="0"/>
      <w:marRight w:val="0"/>
      <w:marTop w:val="0"/>
      <w:marBottom w:val="0"/>
      <w:divBdr>
        <w:top w:val="none" w:sz="0" w:space="0" w:color="auto"/>
        <w:left w:val="none" w:sz="0" w:space="0" w:color="auto"/>
        <w:bottom w:val="none" w:sz="0" w:space="0" w:color="auto"/>
        <w:right w:val="none" w:sz="0" w:space="0" w:color="auto"/>
      </w:divBdr>
    </w:div>
    <w:div w:id="184172995">
      <w:bodyDiv w:val="1"/>
      <w:marLeft w:val="0"/>
      <w:marRight w:val="0"/>
      <w:marTop w:val="0"/>
      <w:marBottom w:val="0"/>
      <w:divBdr>
        <w:top w:val="none" w:sz="0" w:space="0" w:color="auto"/>
        <w:left w:val="none" w:sz="0" w:space="0" w:color="auto"/>
        <w:bottom w:val="none" w:sz="0" w:space="0" w:color="auto"/>
        <w:right w:val="none" w:sz="0" w:space="0" w:color="auto"/>
      </w:divBdr>
      <w:divsChild>
        <w:div w:id="1303316718">
          <w:marLeft w:val="0"/>
          <w:marRight w:val="0"/>
          <w:marTop w:val="0"/>
          <w:marBottom w:val="0"/>
          <w:divBdr>
            <w:top w:val="none" w:sz="0" w:space="0" w:color="auto"/>
            <w:left w:val="none" w:sz="0" w:space="0" w:color="auto"/>
            <w:bottom w:val="none" w:sz="0" w:space="0" w:color="auto"/>
            <w:right w:val="none" w:sz="0" w:space="0" w:color="auto"/>
          </w:divBdr>
        </w:div>
        <w:div w:id="188227277">
          <w:marLeft w:val="0"/>
          <w:marRight w:val="0"/>
          <w:marTop w:val="0"/>
          <w:marBottom w:val="0"/>
          <w:divBdr>
            <w:top w:val="none" w:sz="0" w:space="0" w:color="auto"/>
            <w:left w:val="none" w:sz="0" w:space="0" w:color="auto"/>
            <w:bottom w:val="none" w:sz="0" w:space="0" w:color="auto"/>
            <w:right w:val="none" w:sz="0" w:space="0" w:color="auto"/>
          </w:divBdr>
        </w:div>
        <w:div w:id="992566345">
          <w:marLeft w:val="0"/>
          <w:marRight w:val="0"/>
          <w:marTop w:val="0"/>
          <w:marBottom w:val="0"/>
          <w:divBdr>
            <w:top w:val="none" w:sz="0" w:space="0" w:color="auto"/>
            <w:left w:val="none" w:sz="0" w:space="0" w:color="auto"/>
            <w:bottom w:val="none" w:sz="0" w:space="0" w:color="auto"/>
            <w:right w:val="none" w:sz="0" w:space="0" w:color="auto"/>
          </w:divBdr>
        </w:div>
      </w:divsChild>
    </w:div>
    <w:div w:id="185564861">
      <w:bodyDiv w:val="1"/>
      <w:marLeft w:val="0"/>
      <w:marRight w:val="0"/>
      <w:marTop w:val="0"/>
      <w:marBottom w:val="0"/>
      <w:divBdr>
        <w:top w:val="none" w:sz="0" w:space="0" w:color="auto"/>
        <w:left w:val="none" w:sz="0" w:space="0" w:color="auto"/>
        <w:bottom w:val="none" w:sz="0" w:space="0" w:color="auto"/>
        <w:right w:val="none" w:sz="0" w:space="0" w:color="auto"/>
      </w:divBdr>
    </w:div>
    <w:div w:id="220555475">
      <w:bodyDiv w:val="1"/>
      <w:marLeft w:val="0"/>
      <w:marRight w:val="0"/>
      <w:marTop w:val="0"/>
      <w:marBottom w:val="0"/>
      <w:divBdr>
        <w:top w:val="none" w:sz="0" w:space="0" w:color="auto"/>
        <w:left w:val="none" w:sz="0" w:space="0" w:color="auto"/>
        <w:bottom w:val="none" w:sz="0" w:space="0" w:color="auto"/>
        <w:right w:val="none" w:sz="0" w:space="0" w:color="auto"/>
      </w:divBdr>
    </w:div>
    <w:div w:id="278025697">
      <w:bodyDiv w:val="1"/>
      <w:marLeft w:val="0"/>
      <w:marRight w:val="0"/>
      <w:marTop w:val="0"/>
      <w:marBottom w:val="0"/>
      <w:divBdr>
        <w:top w:val="none" w:sz="0" w:space="0" w:color="auto"/>
        <w:left w:val="none" w:sz="0" w:space="0" w:color="auto"/>
        <w:bottom w:val="none" w:sz="0" w:space="0" w:color="auto"/>
        <w:right w:val="none" w:sz="0" w:space="0" w:color="auto"/>
      </w:divBdr>
    </w:div>
    <w:div w:id="283536825">
      <w:bodyDiv w:val="1"/>
      <w:marLeft w:val="0"/>
      <w:marRight w:val="0"/>
      <w:marTop w:val="0"/>
      <w:marBottom w:val="0"/>
      <w:divBdr>
        <w:top w:val="none" w:sz="0" w:space="0" w:color="auto"/>
        <w:left w:val="none" w:sz="0" w:space="0" w:color="auto"/>
        <w:bottom w:val="none" w:sz="0" w:space="0" w:color="auto"/>
        <w:right w:val="none" w:sz="0" w:space="0" w:color="auto"/>
      </w:divBdr>
    </w:div>
    <w:div w:id="322708569">
      <w:bodyDiv w:val="1"/>
      <w:marLeft w:val="0"/>
      <w:marRight w:val="0"/>
      <w:marTop w:val="0"/>
      <w:marBottom w:val="0"/>
      <w:divBdr>
        <w:top w:val="none" w:sz="0" w:space="0" w:color="auto"/>
        <w:left w:val="none" w:sz="0" w:space="0" w:color="auto"/>
        <w:bottom w:val="none" w:sz="0" w:space="0" w:color="auto"/>
        <w:right w:val="none" w:sz="0" w:space="0" w:color="auto"/>
      </w:divBdr>
    </w:div>
    <w:div w:id="369961740">
      <w:bodyDiv w:val="1"/>
      <w:marLeft w:val="0"/>
      <w:marRight w:val="0"/>
      <w:marTop w:val="0"/>
      <w:marBottom w:val="0"/>
      <w:divBdr>
        <w:top w:val="none" w:sz="0" w:space="0" w:color="auto"/>
        <w:left w:val="none" w:sz="0" w:space="0" w:color="auto"/>
        <w:bottom w:val="none" w:sz="0" w:space="0" w:color="auto"/>
        <w:right w:val="none" w:sz="0" w:space="0" w:color="auto"/>
      </w:divBdr>
    </w:div>
    <w:div w:id="371156939">
      <w:bodyDiv w:val="1"/>
      <w:marLeft w:val="0"/>
      <w:marRight w:val="0"/>
      <w:marTop w:val="0"/>
      <w:marBottom w:val="0"/>
      <w:divBdr>
        <w:top w:val="none" w:sz="0" w:space="0" w:color="auto"/>
        <w:left w:val="none" w:sz="0" w:space="0" w:color="auto"/>
        <w:bottom w:val="none" w:sz="0" w:space="0" w:color="auto"/>
        <w:right w:val="none" w:sz="0" w:space="0" w:color="auto"/>
      </w:divBdr>
    </w:div>
    <w:div w:id="376587945">
      <w:bodyDiv w:val="1"/>
      <w:marLeft w:val="0"/>
      <w:marRight w:val="0"/>
      <w:marTop w:val="0"/>
      <w:marBottom w:val="0"/>
      <w:divBdr>
        <w:top w:val="none" w:sz="0" w:space="0" w:color="auto"/>
        <w:left w:val="none" w:sz="0" w:space="0" w:color="auto"/>
        <w:bottom w:val="none" w:sz="0" w:space="0" w:color="auto"/>
        <w:right w:val="none" w:sz="0" w:space="0" w:color="auto"/>
      </w:divBdr>
    </w:div>
    <w:div w:id="415133481">
      <w:bodyDiv w:val="1"/>
      <w:marLeft w:val="0"/>
      <w:marRight w:val="0"/>
      <w:marTop w:val="0"/>
      <w:marBottom w:val="0"/>
      <w:divBdr>
        <w:top w:val="none" w:sz="0" w:space="0" w:color="auto"/>
        <w:left w:val="none" w:sz="0" w:space="0" w:color="auto"/>
        <w:bottom w:val="none" w:sz="0" w:space="0" w:color="auto"/>
        <w:right w:val="none" w:sz="0" w:space="0" w:color="auto"/>
      </w:divBdr>
    </w:div>
    <w:div w:id="470753350">
      <w:bodyDiv w:val="1"/>
      <w:marLeft w:val="0"/>
      <w:marRight w:val="0"/>
      <w:marTop w:val="0"/>
      <w:marBottom w:val="0"/>
      <w:divBdr>
        <w:top w:val="none" w:sz="0" w:space="0" w:color="auto"/>
        <w:left w:val="none" w:sz="0" w:space="0" w:color="auto"/>
        <w:bottom w:val="none" w:sz="0" w:space="0" w:color="auto"/>
        <w:right w:val="none" w:sz="0" w:space="0" w:color="auto"/>
      </w:divBdr>
      <w:divsChild>
        <w:div w:id="1511026742">
          <w:marLeft w:val="0"/>
          <w:marRight w:val="0"/>
          <w:marTop w:val="0"/>
          <w:marBottom w:val="0"/>
          <w:divBdr>
            <w:top w:val="none" w:sz="0" w:space="0" w:color="auto"/>
            <w:left w:val="none" w:sz="0" w:space="0" w:color="auto"/>
            <w:bottom w:val="none" w:sz="0" w:space="0" w:color="auto"/>
            <w:right w:val="none" w:sz="0" w:space="0" w:color="auto"/>
          </w:divBdr>
        </w:div>
        <w:div w:id="2088770389">
          <w:marLeft w:val="0"/>
          <w:marRight w:val="0"/>
          <w:marTop w:val="0"/>
          <w:marBottom w:val="0"/>
          <w:divBdr>
            <w:top w:val="none" w:sz="0" w:space="0" w:color="auto"/>
            <w:left w:val="none" w:sz="0" w:space="0" w:color="auto"/>
            <w:bottom w:val="none" w:sz="0" w:space="0" w:color="auto"/>
            <w:right w:val="none" w:sz="0" w:space="0" w:color="auto"/>
          </w:divBdr>
        </w:div>
      </w:divsChild>
    </w:div>
    <w:div w:id="569118460">
      <w:bodyDiv w:val="1"/>
      <w:marLeft w:val="0"/>
      <w:marRight w:val="0"/>
      <w:marTop w:val="0"/>
      <w:marBottom w:val="0"/>
      <w:divBdr>
        <w:top w:val="none" w:sz="0" w:space="0" w:color="auto"/>
        <w:left w:val="none" w:sz="0" w:space="0" w:color="auto"/>
        <w:bottom w:val="none" w:sz="0" w:space="0" w:color="auto"/>
        <w:right w:val="none" w:sz="0" w:space="0" w:color="auto"/>
      </w:divBdr>
    </w:div>
    <w:div w:id="571621642">
      <w:bodyDiv w:val="1"/>
      <w:marLeft w:val="0"/>
      <w:marRight w:val="0"/>
      <w:marTop w:val="0"/>
      <w:marBottom w:val="0"/>
      <w:divBdr>
        <w:top w:val="none" w:sz="0" w:space="0" w:color="auto"/>
        <w:left w:val="none" w:sz="0" w:space="0" w:color="auto"/>
        <w:bottom w:val="none" w:sz="0" w:space="0" w:color="auto"/>
        <w:right w:val="none" w:sz="0" w:space="0" w:color="auto"/>
      </w:divBdr>
    </w:div>
    <w:div w:id="590088780">
      <w:bodyDiv w:val="1"/>
      <w:marLeft w:val="0"/>
      <w:marRight w:val="0"/>
      <w:marTop w:val="0"/>
      <w:marBottom w:val="0"/>
      <w:divBdr>
        <w:top w:val="none" w:sz="0" w:space="0" w:color="auto"/>
        <w:left w:val="none" w:sz="0" w:space="0" w:color="auto"/>
        <w:bottom w:val="none" w:sz="0" w:space="0" w:color="auto"/>
        <w:right w:val="none" w:sz="0" w:space="0" w:color="auto"/>
      </w:divBdr>
    </w:div>
    <w:div w:id="667099064">
      <w:bodyDiv w:val="1"/>
      <w:marLeft w:val="0"/>
      <w:marRight w:val="0"/>
      <w:marTop w:val="0"/>
      <w:marBottom w:val="0"/>
      <w:divBdr>
        <w:top w:val="none" w:sz="0" w:space="0" w:color="auto"/>
        <w:left w:val="none" w:sz="0" w:space="0" w:color="auto"/>
        <w:bottom w:val="none" w:sz="0" w:space="0" w:color="auto"/>
        <w:right w:val="none" w:sz="0" w:space="0" w:color="auto"/>
      </w:divBdr>
    </w:div>
    <w:div w:id="696539435">
      <w:bodyDiv w:val="1"/>
      <w:marLeft w:val="0"/>
      <w:marRight w:val="0"/>
      <w:marTop w:val="0"/>
      <w:marBottom w:val="0"/>
      <w:divBdr>
        <w:top w:val="none" w:sz="0" w:space="0" w:color="auto"/>
        <w:left w:val="none" w:sz="0" w:space="0" w:color="auto"/>
        <w:bottom w:val="none" w:sz="0" w:space="0" w:color="auto"/>
        <w:right w:val="none" w:sz="0" w:space="0" w:color="auto"/>
      </w:divBdr>
    </w:div>
    <w:div w:id="715080212">
      <w:bodyDiv w:val="1"/>
      <w:marLeft w:val="0"/>
      <w:marRight w:val="0"/>
      <w:marTop w:val="0"/>
      <w:marBottom w:val="0"/>
      <w:divBdr>
        <w:top w:val="none" w:sz="0" w:space="0" w:color="auto"/>
        <w:left w:val="none" w:sz="0" w:space="0" w:color="auto"/>
        <w:bottom w:val="none" w:sz="0" w:space="0" w:color="auto"/>
        <w:right w:val="none" w:sz="0" w:space="0" w:color="auto"/>
      </w:divBdr>
    </w:div>
    <w:div w:id="806439667">
      <w:bodyDiv w:val="1"/>
      <w:marLeft w:val="0"/>
      <w:marRight w:val="0"/>
      <w:marTop w:val="0"/>
      <w:marBottom w:val="0"/>
      <w:divBdr>
        <w:top w:val="none" w:sz="0" w:space="0" w:color="auto"/>
        <w:left w:val="none" w:sz="0" w:space="0" w:color="auto"/>
        <w:bottom w:val="none" w:sz="0" w:space="0" w:color="auto"/>
        <w:right w:val="none" w:sz="0" w:space="0" w:color="auto"/>
      </w:divBdr>
    </w:div>
    <w:div w:id="900561031">
      <w:bodyDiv w:val="1"/>
      <w:marLeft w:val="0"/>
      <w:marRight w:val="0"/>
      <w:marTop w:val="0"/>
      <w:marBottom w:val="0"/>
      <w:divBdr>
        <w:top w:val="none" w:sz="0" w:space="0" w:color="auto"/>
        <w:left w:val="none" w:sz="0" w:space="0" w:color="auto"/>
        <w:bottom w:val="none" w:sz="0" w:space="0" w:color="auto"/>
        <w:right w:val="none" w:sz="0" w:space="0" w:color="auto"/>
      </w:divBdr>
    </w:div>
    <w:div w:id="966736537">
      <w:bodyDiv w:val="1"/>
      <w:marLeft w:val="0"/>
      <w:marRight w:val="0"/>
      <w:marTop w:val="0"/>
      <w:marBottom w:val="0"/>
      <w:divBdr>
        <w:top w:val="none" w:sz="0" w:space="0" w:color="auto"/>
        <w:left w:val="none" w:sz="0" w:space="0" w:color="auto"/>
        <w:bottom w:val="none" w:sz="0" w:space="0" w:color="auto"/>
        <w:right w:val="none" w:sz="0" w:space="0" w:color="auto"/>
      </w:divBdr>
    </w:div>
    <w:div w:id="975913052">
      <w:bodyDiv w:val="1"/>
      <w:marLeft w:val="0"/>
      <w:marRight w:val="0"/>
      <w:marTop w:val="0"/>
      <w:marBottom w:val="0"/>
      <w:divBdr>
        <w:top w:val="none" w:sz="0" w:space="0" w:color="auto"/>
        <w:left w:val="none" w:sz="0" w:space="0" w:color="auto"/>
        <w:bottom w:val="none" w:sz="0" w:space="0" w:color="auto"/>
        <w:right w:val="none" w:sz="0" w:space="0" w:color="auto"/>
      </w:divBdr>
    </w:div>
    <w:div w:id="1002784127">
      <w:bodyDiv w:val="1"/>
      <w:marLeft w:val="0"/>
      <w:marRight w:val="0"/>
      <w:marTop w:val="0"/>
      <w:marBottom w:val="0"/>
      <w:divBdr>
        <w:top w:val="none" w:sz="0" w:space="0" w:color="auto"/>
        <w:left w:val="none" w:sz="0" w:space="0" w:color="auto"/>
        <w:bottom w:val="none" w:sz="0" w:space="0" w:color="auto"/>
        <w:right w:val="none" w:sz="0" w:space="0" w:color="auto"/>
      </w:divBdr>
    </w:div>
    <w:div w:id="1035035781">
      <w:bodyDiv w:val="1"/>
      <w:marLeft w:val="0"/>
      <w:marRight w:val="0"/>
      <w:marTop w:val="0"/>
      <w:marBottom w:val="0"/>
      <w:divBdr>
        <w:top w:val="none" w:sz="0" w:space="0" w:color="auto"/>
        <w:left w:val="none" w:sz="0" w:space="0" w:color="auto"/>
        <w:bottom w:val="none" w:sz="0" w:space="0" w:color="auto"/>
        <w:right w:val="none" w:sz="0" w:space="0" w:color="auto"/>
      </w:divBdr>
    </w:div>
    <w:div w:id="1051269909">
      <w:bodyDiv w:val="1"/>
      <w:marLeft w:val="0"/>
      <w:marRight w:val="0"/>
      <w:marTop w:val="0"/>
      <w:marBottom w:val="0"/>
      <w:divBdr>
        <w:top w:val="none" w:sz="0" w:space="0" w:color="auto"/>
        <w:left w:val="none" w:sz="0" w:space="0" w:color="auto"/>
        <w:bottom w:val="none" w:sz="0" w:space="0" w:color="auto"/>
        <w:right w:val="none" w:sz="0" w:space="0" w:color="auto"/>
      </w:divBdr>
      <w:divsChild>
        <w:div w:id="1921909642">
          <w:marLeft w:val="0"/>
          <w:marRight w:val="0"/>
          <w:marTop w:val="0"/>
          <w:marBottom w:val="0"/>
          <w:divBdr>
            <w:top w:val="none" w:sz="0" w:space="0" w:color="auto"/>
            <w:left w:val="none" w:sz="0" w:space="0" w:color="auto"/>
            <w:bottom w:val="none" w:sz="0" w:space="0" w:color="auto"/>
            <w:right w:val="none" w:sz="0" w:space="0" w:color="auto"/>
          </w:divBdr>
          <w:divsChild>
            <w:div w:id="661350530">
              <w:marLeft w:val="0"/>
              <w:marRight w:val="0"/>
              <w:marTop w:val="0"/>
              <w:marBottom w:val="0"/>
              <w:divBdr>
                <w:top w:val="none" w:sz="0" w:space="0" w:color="auto"/>
                <w:left w:val="none" w:sz="0" w:space="0" w:color="auto"/>
                <w:bottom w:val="none" w:sz="0" w:space="0" w:color="auto"/>
                <w:right w:val="none" w:sz="0" w:space="0" w:color="auto"/>
              </w:divBdr>
              <w:divsChild>
                <w:div w:id="1358695502">
                  <w:marLeft w:val="0"/>
                  <w:marRight w:val="0"/>
                  <w:marTop w:val="0"/>
                  <w:marBottom w:val="0"/>
                  <w:divBdr>
                    <w:top w:val="none" w:sz="0" w:space="0" w:color="auto"/>
                    <w:left w:val="none" w:sz="0" w:space="0" w:color="auto"/>
                    <w:bottom w:val="none" w:sz="0" w:space="0" w:color="auto"/>
                    <w:right w:val="none" w:sz="0" w:space="0" w:color="auto"/>
                  </w:divBdr>
                  <w:divsChild>
                    <w:div w:id="1721443439">
                      <w:marLeft w:val="0"/>
                      <w:marRight w:val="0"/>
                      <w:marTop w:val="0"/>
                      <w:marBottom w:val="0"/>
                      <w:divBdr>
                        <w:top w:val="none" w:sz="0" w:space="0" w:color="auto"/>
                        <w:left w:val="none" w:sz="0" w:space="0" w:color="auto"/>
                        <w:bottom w:val="none" w:sz="0" w:space="0" w:color="auto"/>
                        <w:right w:val="none" w:sz="0" w:space="0" w:color="auto"/>
                      </w:divBdr>
                      <w:divsChild>
                        <w:div w:id="1729450433">
                          <w:marLeft w:val="0"/>
                          <w:marRight w:val="0"/>
                          <w:marTop w:val="0"/>
                          <w:marBottom w:val="0"/>
                          <w:divBdr>
                            <w:top w:val="none" w:sz="0" w:space="0" w:color="auto"/>
                            <w:left w:val="none" w:sz="0" w:space="0" w:color="auto"/>
                            <w:bottom w:val="none" w:sz="0" w:space="0" w:color="auto"/>
                            <w:right w:val="none" w:sz="0" w:space="0" w:color="auto"/>
                          </w:divBdr>
                          <w:divsChild>
                            <w:div w:id="622229188">
                              <w:marLeft w:val="0"/>
                              <w:marRight w:val="0"/>
                              <w:marTop w:val="0"/>
                              <w:marBottom w:val="0"/>
                              <w:divBdr>
                                <w:top w:val="none" w:sz="0" w:space="0" w:color="auto"/>
                                <w:left w:val="none" w:sz="0" w:space="0" w:color="auto"/>
                                <w:bottom w:val="none" w:sz="0" w:space="0" w:color="auto"/>
                                <w:right w:val="none" w:sz="0" w:space="0" w:color="auto"/>
                              </w:divBdr>
                              <w:divsChild>
                                <w:div w:id="485977397">
                                  <w:marLeft w:val="0"/>
                                  <w:marRight w:val="0"/>
                                  <w:marTop w:val="0"/>
                                  <w:marBottom w:val="0"/>
                                  <w:divBdr>
                                    <w:top w:val="none" w:sz="0" w:space="0" w:color="auto"/>
                                    <w:left w:val="none" w:sz="0" w:space="0" w:color="auto"/>
                                    <w:bottom w:val="none" w:sz="0" w:space="0" w:color="auto"/>
                                    <w:right w:val="none" w:sz="0" w:space="0" w:color="auto"/>
                                  </w:divBdr>
                                  <w:divsChild>
                                    <w:div w:id="1937323686">
                                      <w:marLeft w:val="0"/>
                                      <w:marRight w:val="0"/>
                                      <w:marTop w:val="0"/>
                                      <w:marBottom w:val="0"/>
                                      <w:divBdr>
                                        <w:top w:val="none" w:sz="0" w:space="0" w:color="auto"/>
                                        <w:left w:val="none" w:sz="0" w:space="0" w:color="auto"/>
                                        <w:bottom w:val="none" w:sz="0" w:space="0" w:color="auto"/>
                                        <w:right w:val="none" w:sz="0" w:space="0" w:color="auto"/>
                                      </w:divBdr>
                                      <w:divsChild>
                                        <w:div w:id="1478836832">
                                          <w:marLeft w:val="0"/>
                                          <w:marRight w:val="0"/>
                                          <w:marTop w:val="0"/>
                                          <w:marBottom w:val="0"/>
                                          <w:divBdr>
                                            <w:top w:val="none" w:sz="0" w:space="0" w:color="auto"/>
                                            <w:left w:val="none" w:sz="0" w:space="0" w:color="auto"/>
                                            <w:bottom w:val="none" w:sz="0" w:space="0" w:color="auto"/>
                                            <w:right w:val="none" w:sz="0" w:space="0" w:color="auto"/>
                                          </w:divBdr>
                                          <w:divsChild>
                                            <w:div w:id="310214323">
                                              <w:marLeft w:val="0"/>
                                              <w:marRight w:val="0"/>
                                              <w:marTop w:val="0"/>
                                              <w:marBottom w:val="0"/>
                                              <w:divBdr>
                                                <w:top w:val="none" w:sz="0" w:space="0" w:color="auto"/>
                                                <w:left w:val="none" w:sz="0" w:space="0" w:color="auto"/>
                                                <w:bottom w:val="none" w:sz="0" w:space="0" w:color="auto"/>
                                                <w:right w:val="none" w:sz="0" w:space="0" w:color="auto"/>
                                              </w:divBdr>
                                              <w:divsChild>
                                                <w:div w:id="124735170">
                                                  <w:marLeft w:val="15"/>
                                                  <w:marRight w:val="15"/>
                                                  <w:marTop w:val="15"/>
                                                  <w:marBottom w:val="15"/>
                                                  <w:divBdr>
                                                    <w:top w:val="single" w:sz="6" w:space="2" w:color="4D90FE"/>
                                                    <w:left w:val="single" w:sz="6" w:space="2" w:color="4D90FE"/>
                                                    <w:bottom w:val="single" w:sz="6" w:space="2" w:color="4D90FE"/>
                                                    <w:right w:val="single" w:sz="6" w:space="0" w:color="4D90FE"/>
                                                  </w:divBdr>
                                                  <w:divsChild>
                                                    <w:div w:id="1841315307">
                                                      <w:marLeft w:val="0"/>
                                                      <w:marRight w:val="0"/>
                                                      <w:marTop w:val="0"/>
                                                      <w:marBottom w:val="0"/>
                                                      <w:divBdr>
                                                        <w:top w:val="none" w:sz="0" w:space="0" w:color="auto"/>
                                                        <w:left w:val="none" w:sz="0" w:space="0" w:color="auto"/>
                                                        <w:bottom w:val="none" w:sz="0" w:space="0" w:color="auto"/>
                                                        <w:right w:val="none" w:sz="0" w:space="0" w:color="auto"/>
                                                      </w:divBdr>
                                                      <w:divsChild>
                                                        <w:div w:id="842817472">
                                                          <w:marLeft w:val="0"/>
                                                          <w:marRight w:val="0"/>
                                                          <w:marTop w:val="0"/>
                                                          <w:marBottom w:val="0"/>
                                                          <w:divBdr>
                                                            <w:top w:val="none" w:sz="0" w:space="0" w:color="auto"/>
                                                            <w:left w:val="none" w:sz="0" w:space="0" w:color="auto"/>
                                                            <w:bottom w:val="none" w:sz="0" w:space="0" w:color="auto"/>
                                                            <w:right w:val="none" w:sz="0" w:space="0" w:color="auto"/>
                                                          </w:divBdr>
                                                          <w:divsChild>
                                                            <w:div w:id="898592687">
                                                              <w:marLeft w:val="0"/>
                                                              <w:marRight w:val="0"/>
                                                              <w:marTop w:val="0"/>
                                                              <w:marBottom w:val="0"/>
                                                              <w:divBdr>
                                                                <w:top w:val="none" w:sz="0" w:space="0" w:color="auto"/>
                                                                <w:left w:val="none" w:sz="0" w:space="0" w:color="auto"/>
                                                                <w:bottom w:val="none" w:sz="0" w:space="0" w:color="auto"/>
                                                                <w:right w:val="none" w:sz="0" w:space="0" w:color="auto"/>
                                                              </w:divBdr>
                                                              <w:divsChild>
                                                                <w:div w:id="432865548">
                                                                  <w:marLeft w:val="0"/>
                                                                  <w:marRight w:val="0"/>
                                                                  <w:marTop w:val="0"/>
                                                                  <w:marBottom w:val="0"/>
                                                                  <w:divBdr>
                                                                    <w:top w:val="none" w:sz="0" w:space="0" w:color="auto"/>
                                                                    <w:left w:val="none" w:sz="0" w:space="0" w:color="auto"/>
                                                                    <w:bottom w:val="none" w:sz="0" w:space="0" w:color="auto"/>
                                                                    <w:right w:val="none" w:sz="0" w:space="0" w:color="auto"/>
                                                                  </w:divBdr>
                                                                  <w:divsChild>
                                                                    <w:div w:id="721636701">
                                                                      <w:marLeft w:val="0"/>
                                                                      <w:marRight w:val="0"/>
                                                                      <w:marTop w:val="0"/>
                                                                      <w:marBottom w:val="0"/>
                                                                      <w:divBdr>
                                                                        <w:top w:val="none" w:sz="0" w:space="0" w:color="auto"/>
                                                                        <w:left w:val="none" w:sz="0" w:space="0" w:color="auto"/>
                                                                        <w:bottom w:val="none" w:sz="0" w:space="0" w:color="auto"/>
                                                                        <w:right w:val="none" w:sz="0" w:space="0" w:color="auto"/>
                                                                      </w:divBdr>
                                                                      <w:divsChild>
                                                                        <w:div w:id="823859864">
                                                                          <w:marLeft w:val="0"/>
                                                                          <w:marRight w:val="0"/>
                                                                          <w:marTop w:val="0"/>
                                                                          <w:marBottom w:val="0"/>
                                                                          <w:divBdr>
                                                                            <w:top w:val="none" w:sz="0" w:space="0" w:color="auto"/>
                                                                            <w:left w:val="none" w:sz="0" w:space="0" w:color="auto"/>
                                                                            <w:bottom w:val="none" w:sz="0" w:space="0" w:color="auto"/>
                                                                            <w:right w:val="none" w:sz="0" w:space="0" w:color="auto"/>
                                                                          </w:divBdr>
                                                                          <w:divsChild>
                                                                            <w:div w:id="1046761579">
                                                                              <w:marLeft w:val="0"/>
                                                                              <w:marRight w:val="0"/>
                                                                              <w:marTop w:val="0"/>
                                                                              <w:marBottom w:val="0"/>
                                                                              <w:divBdr>
                                                                                <w:top w:val="none" w:sz="0" w:space="0" w:color="auto"/>
                                                                                <w:left w:val="none" w:sz="0" w:space="0" w:color="auto"/>
                                                                                <w:bottom w:val="none" w:sz="0" w:space="0" w:color="auto"/>
                                                                                <w:right w:val="none" w:sz="0" w:space="0" w:color="auto"/>
                                                                              </w:divBdr>
                                                                              <w:divsChild>
                                                                                <w:div w:id="2143965204">
                                                                                  <w:marLeft w:val="0"/>
                                                                                  <w:marRight w:val="0"/>
                                                                                  <w:marTop w:val="0"/>
                                                                                  <w:marBottom w:val="0"/>
                                                                                  <w:divBdr>
                                                                                    <w:top w:val="none" w:sz="0" w:space="0" w:color="auto"/>
                                                                                    <w:left w:val="none" w:sz="0" w:space="0" w:color="auto"/>
                                                                                    <w:bottom w:val="none" w:sz="0" w:space="0" w:color="auto"/>
                                                                                    <w:right w:val="none" w:sz="0" w:space="0" w:color="auto"/>
                                                                                  </w:divBdr>
                                                                                  <w:divsChild>
                                                                                    <w:div w:id="1102186863">
                                                                                      <w:marLeft w:val="0"/>
                                                                                      <w:marRight w:val="0"/>
                                                                                      <w:marTop w:val="0"/>
                                                                                      <w:marBottom w:val="0"/>
                                                                                      <w:divBdr>
                                                                                        <w:top w:val="none" w:sz="0" w:space="0" w:color="auto"/>
                                                                                        <w:left w:val="none" w:sz="0" w:space="0" w:color="auto"/>
                                                                                        <w:bottom w:val="none" w:sz="0" w:space="0" w:color="auto"/>
                                                                                        <w:right w:val="none" w:sz="0" w:space="0" w:color="auto"/>
                                                                                      </w:divBdr>
                                                                                      <w:divsChild>
                                                                                        <w:div w:id="467626420">
                                                                                          <w:marLeft w:val="0"/>
                                                                                          <w:marRight w:val="60"/>
                                                                                          <w:marTop w:val="0"/>
                                                                                          <w:marBottom w:val="0"/>
                                                                                          <w:divBdr>
                                                                                            <w:top w:val="none" w:sz="0" w:space="0" w:color="auto"/>
                                                                                            <w:left w:val="none" w:sz="0" w:space="0" w:color="auto"/>
                                                                                            <w:bottom w:val="none" w:sz="0" w:space="0" w:color="auto"/>
                                                                                            <w:right w:val="none" w:sz="0" w:space="0" w:color="auto"/>
                                                                                          </w:divBdr>
                                                                                          <w:divsChild>
                                                                                            <w:div w:id="2068409008">
                                                                                              <w:marLeft w:val="0"/>
                                                                                              <w:marRight w:val="120"/>
                                                                                              <w:marTop w:val="0"/>
                                                                                              <w:marBottom w:val="150"/>
                                                                                              <w:divBdr>
                                                                                                <w:top w:val="single" w:sz="2" w:space="0" w:color="EFEFEF"/>
                                                                                                <w:left w:val="single" w:sz="6" w:space="0" w:color="EFEFEF"/>
                                                                                                <w:bottom w:val="single" w:sz="6" w:space="0" w:color="E2E2E2"/>
                                                                                                <w:right w:val="single" w:sz="6" w:space="0" w:color="EFEFEF"/>
                                                                                              </w:divBdr>
                                                                                              <w:divsChild>
                                                                                                <w:div w:id="1920677508">
                                                                                                  <w:marLeft w:val="0"/>
                                                                                                  <w:marRight w:val="0"/>
                                                                                                  <w:marTop w:val="0"/>
                                                                                                  <w:marBottom w:val="0"/>
                                                                                                  <w:divBdr>
                                                                                                    <w:top w:val="none" w:sz="0" w:space="0" w:color="auto"/>
                                                                                                    <w:left w:val="none" w:sz="0" w:space="0" w:color="auto"/>
                                                                                                    <w:bottom w:val="none" w:sz="0" w:space="0" w:color="auto"/>
                                                                                                    <w:right w:val="none" w:sz="0" w:space="0" w:color="auto"/>
                                                                                                  </w:divBdr>
                                                                                                  <w:divsChild>
                                                                                                    <w:div w:id="845901925">
                                                                                                      <w:marLeft w:val="0"/>
                                                                                                      <w:marRight w:val="0"/>
                                                                                                      <w:marTop w:val="0"/>
                                                                                                      <w:marBottom w:val="0"/>
                                                                                                      <w:divBdr>
                                                                                                        <w:top w:val="none" w:sz="0" w:space="0" w:color="auto"/>
                                                                                                        <w:left w:val="none" w:sz="0" w:space="0" w:color="auto"/>
                                                                                                        <w:bottom w:val="none" w:sz="0" w:space="0" w:color="auto"/>
                                                                                                        <w:right w:val="none" w:sz="0" w:space="0" w:color="auto"/>
                                                                                                      </w:divBdr>
                                                                                                      <w:divsChild>
                                                                                                        <w:div w:id="904801037">
                                                                                                          <w:marLeft w:val="0"/>
                                                                                                          <w:marRight w:val="0"/>
                                                                                                          <w:marTop w:val="0"/>
                                                                                                          <w:marBottom w:val="0"/>
                                                                                                          <w:divBdr>
                                                                                                            <w:top w:val="none" w:sz="0" w:space="0" w:color="auto"/>
                                                                                                            <w:left w:val="none" w:sz="0" w:space="0" w:color="auto"/>
                                                                                                            <w:bottom w:val="none" w:sz="0" w:space="0" w:color="auto"/>
                                                                                                            <w:right w:val="none" w:sz="0" w:space="0" w:color="auto"/>
                                                                                                          </w:divBdr>
                                                                                                          <w:divsChild>
                                                                                                            <w:div w:id="1405372833">
                                                                                                              <w:marLeft w:val="0"/>
                                                                                                              <w:marRight w:val="0"/>
                                                                                                              <w:marTop w:val="0"/>
                                                                                                              <w:marBottom w:val="0"/>
                                                                                                              <w:divBdr>
                                                                                                                <w:top w:val="none" w:sz="0" w:space="0" w:color="auto"/>
                                                                                                                <w:left w:val="none" w:sz="0" w:space="0" w:color="auto"/>
                                                                                                                <w:bottom w:val="none" w:sz="0" w:space="0" w:color="auto"/>
                                                                                                                <w:right w:val="none" w:sz="0" w:space="0" w:color="auto"/>
                                                                                                              </w:divBdr>
                                                                                                              <w:divsChild>
                                                                                                                <w:div w:id="633877837">
                                                                                                                  <w:marLeft w:val="0"/>
                                                                                                                  <w:marRight w:val="0"/>
                                                                                                                  <w:marTop w:val="0"/>
                                                                                                                  <w:marBottom w:val="0"/>
                                                                                                                  <w:divBdr>
                                                                                                                    <w:top w:val="none" w:sz="0" w:space="4" w:color="auto"/>
                                                                                                                    <w:left w:val="none" w:sz="0" w:space="0" w:color="auto"/>
                                                                                                                    <w:bottom w:val="none" w:sz="0" w:space="4" w:color="auto"/>
                                                                                                                    <w:right w:val="none" w:sz="0" w:space="0" w:color="auto"/>
                                                                                                                  </w:divBdr>
                                                                                                                  <w:divsChild>
                                                                                                                    <w:div w:id="1605991590">
                                                                                                                      <w:marLeft w:val="0"/>
                                                                                                                      <w:marRight w:val="0"/>
                                                                                                                      <w:marTop w:val="0"/>
                                                                                                                      <w:marBottom w:val="0"/>
                                                                                                                      <w:divBdr>
                                                                                                                        <w:top w:val="none" w:sz="0" w:space="0" w:color="auto"/>
                                                                                                                        <w:left w:val="none" w:sz="0" w:space="0" w:color="auto"/>
                                                                                                                        <w:bottom w:val="none" w:sz="0" w:space="0" w:color="auto"/>
                                                                                                                        <w:right w:val="none" w:sz="0" w:space="0" w:color="auto"/>
                                                                                                                      </w:divBdr>
                                                                                                                      <w:divsChild>
                                                                                                                        <w:div w:id="1922788852">
                                                                                                                          <w:marLeft w:val="225"/>
                                                                                                                          <w:marRight w:val="225"/>
                                                                                                                          <w:marTop w:val="75"/>
                                                                                                                          <w:marBottom w:val="75"/>
                                                                                                                          <w:divBdr>
                                                                                                                            <w:top w:val="none" w:sz="0" w:space="0" w:color="auto"/>
                                                                                                                            <w:left w:val="none" w:sz="0" w:space="0" w:color="auto"/>
                                                                                                                            <w:bottom w:val="none" w:sz="0" w:space="0" w:color="auto"/>
                                                                                                                            <w:right w:val="none" w:sz="0" w:space="0" w:color="auto"/>
                                                                                                                          </w:divBdr>
                                                                                                                          <w:divsChild>
                                                                                                                            <w:div w:id="1562716189">
                                                                                                                              <w:marLeft w:val="0"/>
                                                                                                                              <w:marRight w:val="0"/>
                                                                                                                              <w:marTop w:val="0"/>
                                                                                                                              <w:marBottom w:val="0"/>
                                                                                                                              <w:divBdr>
                                                                                                                                <w:top w:val="single" w:sz="6" w:space="0" w:color="auto"/>
                                                                                                                                <w:left w:val="single" w:sz="6" w:space="0" w:color="auto"/>
                                                                                                                                <w:bottom w:val="single" w:sz="6" w:space="0" w:color="auto"/>
                                                                                                                                <w:right w:val="single" w:sz="6" w:space="0" w:color="auto"/>
                                                                                                                              </w:divBdr>
                                                                                                                              <w:divsChild>
                                                                                                                                <w:div w:id="1470592094">
                                                                                                                                  <w:marLeft w:val="0"/>
                                                                                                                                  <w:marRight w:val="0"/>
                                                                                                                                  <w:marTop w:val="0"/>
                                                                                                                                  <w:marBottom w:val="0"/>
                                                                                                                                  <w:divBdr>
                                                                                                                                    <w:top w:val="none" w:sz="0" w:space="0" w:color="auto"/>
                                                                                                                                    <w:left w:val="none" w:sz="0" w:space="0" w:color="auto"/>
                                                                                                                                    <w:bottom w:val="none" w:sz="0" w:space="0" w:color="auto"/>
                                                                                                                                    <w:right w:val="none" w:sz="0" w:space="0" w:color="auto"/>
                                                                                                                                  </w:divBdr>
                                                                                                                                  <w:divsChild>
                                                                                                                                    <w:div w:id="577131488">
                                                                                                                                      <w:marLeft w:val="0"/>
                                                                                                                                      <w:marRight w:val="0"/>
                                                                                                                                      <w:marTop w:val="0"/>
                                                                                                                                      <w:marBottom w:val="0"/>
                                                                                                                                      <w:divBdr>
                                                                                                                                        <w:top w:val="none" w:sz="0" w:space="0" w:color="auto"/>
                                                                                                                                        <w:left w:val="none" w:sz="0" w:space="0" w:color="auto"/>
                                                                                                                                        <w:bottom w:val="none" w:sz="0" w:space="0" w:color="auto"/>
                                                                                                                                        <w:right w:val="none" w:sz="0" w:space="0" w:color="auto"/>
                                                                                                                                      </w:divBdr>
                                                                                                                                      <w:divsChild>
                                                                                                                                        <w:div w:id="834763749">
                                                                                                                                          <w:marLeft w:val="0"/>
                                                                                                                                          <w:marRight w:val="0"/>
                                                                                                                                          <w:marTop w:val="0"/>
                                                                                                                                          <w:marBottom w:val="0"/>
                                                                                                                                          <w:divBdr>
                                                                                                                                            <w:top w:val="none" w:sz="0" w:space="0" w:color="auto"/>
                                                                                                                                            <w:left w:val="none" w:sz="0" w:space="0" w:color="auto"/>
                                                                                                                                            <w:bottom w:val="none" w:sz="0" w:space="0" w:color="auto"/>
                                                                                                                                            <w:right w:val="none" w:sz="0" w:space="0" w:color="auto"/>
                                                                                                                                          </w:divBdr>
                                                                                                                                          <w:divsChild>
                                                                                                                                            <w:div w:id="608659144">
                                                                                                                                              <w:marLeft w:val="0"/>
                                                                                                                                              <w:marRight w:val="0"/>
                                                                                                                                              <w:marTop w:val="0"/>
                                                                                                                                              <w:marBottom w:val="0"/>
                                                                                                                                              <w:divBdr>
                                                                                                                                                <w:top w:val="none" w:sz="0" w:space="0" w:color="auto"/>
                                                                                                                                                <w:left w:val="none" w:sz="0" w:space="0" w:color="auto"/>
                                                                                                                                                <w:bottom w:val="none" w:sz="0" w:space="0" w:color="auto"/>
                                                                                                                                                <w:right w:val="none" w:sz="0" w:space="0" w:color="auto"/>
                                                                                                                                              </w:divBdr>
                                                                                                                                              <w:divsChild>
                                                                                                                                                <w:div w:id="527833814">
                                                                                                                                                  <w:marLeft w:val="0"/>
                                                                                                                                                  <w:marRight w:val="0"/>
                                                                                                                                                  <w:marTop w:val="0"/>
                                                                                                                                                  <w:marBottom w:val="0"/>
                                                                                                                                                  <w:divBdr>
                                                                                                                                                    <w:top w:val="none" w:sz="0" w:space="0" w:color="auto"/>
                                                                                                                                                    <w:left w:val="none" w:sz="0" w:space="0" w:color="auto"/>
                                                                                                                                                    <w:bottom w:val="none" w:sz="0" w:space="0" w:color="auto"/>
                                                                                                                                                    <w:right w:val="none" w:sz="0" w:space="0" w:color="auto"/>
                                                                                                                                                  </w:divBdr>
                                                                                                                                                  <w:divsChild>
                                                                                                                                                    <w:div w:id="11948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463299">
      <w:bodyDiv w:val="1"/>
      <w:marLeft w:val="0"/>
      <w:marRight w:val="0"/>
      <w:marTop w:val="0"/>
      <w:marBottom w:val="0"/>
      <w:divBdr>
        <w:top w:val="none" w:sz="0" w:space="0" w:color="auto"/>
        <w:left w:val="none" w:sz="0" w:space="0" w:color="auto"/>
        <w:bottom w:val="none" w:sz="0" w:space="0" w:color="auto"/>
        <w:right w:val="none" w:sz="0" w:space="0" w:color="auto"/>
      </w:divBdr>
    </w:div>
    <w:div w:id="1186213881">
      <w:bodyDiv w:val="1"/>
      <w:marLeft w:val="0"/>
      <w:marRight w:val="0"/>
      <w:marTop w:val="0"/>
      <w:marBottom w:val="0"/>
      <w:divBdr>
        <w:top w:val="none" w:sz="0" w:space="0" w:color="auto"/>
        <w:left w:val="none" w:sz="0" w:space="0" w:color="auto"/>
        <w:bottom w:val="none" w:sz="0" w:space="0" w:color="auto"/>
        <w:right w:val="none" w:sz="0" w:space="0" w:color="auto"/>
      </w:divBdr>
      <w:divsChild>
        <w:div w:id="580219289">
          <w:marLeft w:val="0"/>
          <w:marRight w:val="0"/>
          <w:marTop w:val="0"/>
          <w:marBottom w:val="0"/>
          <w:divBdr>
            <w:top w:val="none" w:sz="0" w:space="0" w:color="auto"/>
            <w:left w:val="none" w:sz="0" w:space="0" w:color="auto"/>
            <w:bottom w:val="none" w:sz="0" w:space="0" w:color="auto"/>
            <w:right w:val="none" w:sz="0" w:space="0" w:color="auto"/>
          </w:divBdr>
        </w:div>
        <w:div w:id="740054724">
          <w:marLeft w:val="0"/>
          <w:marRight w:val="0"/>
          <w:marTop w:val="0"/>
          <w:marBottom w:val="0"/>
          <w:divBdr>
            <w:top w:val="none" w:sz="0" w:space="0" w:color="auto"/>
            <w:left w:val="none" w:sz="0" w:space="0" w:color="auto"/>
            <w:bottom w:val="none" w:sz="0" w:space="0" w:color="auto"/>
            <w:right w:val="none" w:sz="0" w:space="0" w:color="auto"/>
          </w:divBdr>
        </w:div>
      </w:divsChild>
    </w:div>
    <w:div w:id="1230582377">
      <w:bodyDiv w:val="1"/>
      <w:marLeft w:val="0"/>
      <w:marRight w:val="0"/>
      <w:marTop w:val="0"/>
      <w:marBottom w:val="0"/>
      <w:divBdr>
        <w:top w:val="none" w:sz="0" w:space="0" w:color="auto"/>
        <w:left w:val="none" w:sz="0" w:space="0" w:color="auto"/>
        <w:bottom w:val="none" w:sz="0" w:space="0" w:color="auto"/>
        <w:right w:val="none" w:sz="0" w:space="0" w:color="auto"/>
      </w:divBdr>
    </w:div>
    <w:div w:id="1240286110">
      <w:bodyDiv w:val="1"/>
      <w:marLeft w:val="0"/>
      <w:marRight w:val="0"/>
      <w:marTop w:val="0"/>
      <w:marBottom w:val="0"/>
      <w:divBdr>
        <w:top w:val="none" w:sz="0" w:space="0" w:color="auto"/>
        <w:left w:val="none" w:sz="0" w:space="0" w:color="auto"/>
        <w:bottom w:val="none" w:sz="0" w:space="0" w:color="auto"/>
        <w:right w:val="none" w:sz="0" w:space="0" w:color="auto"/>
      </w:divBdr>
    </w:div>
    <w:div w:id="1332827513">
      <w:bodyDiv w:val="1"/>
      <w:marLeft w:val="0"/>
      <w:marRight w:val="0"/>
      <w:marTop w:val="0"/>
      <w:marBottom w:val="0"/>
      <w:divBdr>
        <w:top w:val="none" w:sz="0" w:space="0" w:color="auto"/>
        <w:left w:val="none" w:sz="0" w:space="0" w:color="auto"/>
        <w:bottom w:val="none" w:sz="0" w:space="0" w:color="auto"/>
        <w:right w:val="none" w:sz="0" w:space="0" w:color="auto"/>
      </w:divBdr>
    </w:div>
    <w:div w:id="1398820684">
      <w:bodyDiv w:val="1"/>
      <w:marLeft w:val="0"/>
      <w:marRight w:val="0"/>
      <w:marTop w:val="0"/>
      <w:marBottom w:val="0"/>
      <w:divBdr>
        <w:top w:val="none" w:sz="0" w:space="0" w:color="auto"/>
        <w:left w:val="none" w:sz="0" w:space="0" w:color="auto"/>
        <w:bottom w:val="none" w:sz="0" w:space="0" w:color="auto"/>
        <w:right w:val="none" w:sz="0" w:space="0" w:color="auto"/>
      </w:divBdr>
    </w:div>
    <w:div w:id="1413428714">
      <w:bodyDiv w:val="1"/>
      <w:marLeft w:val="0"/>
      <w:marRight w:val="0"/>
      <w:marTop w:val="0"/>
      <w:marBottom w:val="0"/>
      <w:divBdr>
        <w:top w:val="none" w:sz="0" w:space="0" w:color="auto"/>
        <w:left w:val="none" w:sz="0" w:space="0" w:color="auto"/>
        <w:bottom w:val="none" w:sz="0" w:space="0" w:color="auto"/>
        <w:right w:val="none" w:sz="0" w:space="0" w:color="auto"/>
      </w:divBdr>
    </w:div>
    <w:div w:id="1475877624">
      <w:bodyDiv w:val="1"/>
      <w:marLeft w:val="0"/>
      <w:marRight w:val="0"/>
      <w:marTop w:val="0"/>
      <w:marBottom w:val="0"/>
      <w:divBdr>
        <w:top w:val="none" w:sz="0" w:space="0" w:color="auto"/>
        <w:left w:val="none" w:sz="0" w:space="0" w:color="auto"/>
        <w:bottom w:val="none" w:sz="0" w:space="0" w:color="auto"/>
        <w:right w:val="none" w:sz="0" w:space="0" w:color="auto"/>
      </w:divBdr>
    </w:div>
    <w:div w:id="1510438166">
      <w:bodyDiv w:val="1"/>
      <w:marLeft w:val="0"/>
      <w:marRight w:val="0"/>
      <w:marTop w:val="0"/>
      <w:marBottom w:val="0"/>
      <w:divBdr>
        <w:top w:val="none" w:sz="0" w:space="0" w:color="auto"/>
        <w:left w:val="none" w:sz="0" w:space="0" w:color="auto"/>
        <w:bottom w:val="none" w:sz="0" w:space="0" w:color="auto"/>
        <w:right w:val="none" w:sz="0" w:space="0" w:color="auto"/>
      </w:divBdr>
    </w:div>
    <w:div w:id="1528063476">
      <w:bodyDiv w:val="1"/>
      <w:marLeft w:val="0"/>
      <w:marRight w:val="0"/>
      <w:marTop w:val="0"/>
      <w:marBottom w:val="0"/>
      <w:divBdr>
        <w:top w:val="none" w:sz="0" w:space="0" w:color="auto"/>
        <w:left w:val="none" w:sz="0" w:space="0" w:color="auto"/>
        <w:bottom w:val="none" w:sz="0" w:space="0" w:color="auto"/>
        <w:right w:val="none" w:sz="0" w:space="0" w:color="auto"/>
      </w:divBdr>
    </w:div>
    <w:div w:id="1539272451">
      <w:bodyDiv w:val="1"/>
      <w:marLeft w:val="0"/>
      <w:marRight w:val="0"/>
      <w:marTop w:val="0"/>
      <w:marBottom w:val="0"/>
      <w:divBdr>
        <w:top w:val="none" w:sz="0" w:space="0" w:color="auto"/>
        <w:left w:val="none" w:sz="0" w:space="0" w:color="auto"/>
        <w:bottom w:val="none" w:sz="0" w:space="0" w:color="auto"/>
        <w:right w:val="none" w:sz="0" w:space="0" w:color="auto"/>
      </w:divBdr>
    </w:div>
    <w:div w:id="1578976494">
      <w:bodyDiv w:val="1"/>
      <w:marLeft w:val="0"/>
      <w:marRight w:val="0"/>
      <w:marTop w:val="0"/>
      <w:marBottom w:val="0"/>
      <w:divBdr>
        <w:top w:val="none" w:sz="0" w:space="0" w:color="auto"/>
        <w:left w:val="none" w:sz="0" w:space="0" w:color="auto"/>
        <w:bottom w:val="none" w:sz="0" w:space="0" w:color="auto"/>
        <w:right w:val="none" w:sz="0" w:space="0" w:color="auto"/>
      </w:divBdr>
    </w:div>
    <w:div w:id="1613435383">
      <w:bodyDiv w:val="1"/>
      <w:marLeft w:val="0"/>
      <w:marRight w:val="0"/>
      <w:marTop w:val="0"/>
      <w:marBottom w:val="0"/>
      <w:divBdr>
        <w:top w:val="none" w:sz="0" w:space="0" w:color="auto"/>
        <w:left w:val="none" w:sz="0" w:space="0" w:color="auto"/>
        <w:bottom w:val="none" w:sz="0" w:space="0" w:color="auto"/>
        <w:right w:val="none" w:sz="0" w:space="0" w:color="auto"/>
      </w:divBdr>
      <w:divsChild>
        <w:div w:id="121732198">
          <w:marLeft w:val="0"/>
          <w:marRight w:val="0"/>
          <w:marTop w:val="0"/>
          <w:marBottom w:val="0"/>
          <w:divBdr>
            <w:top w:val="none" w:sz="0" w:space="0" w:color="auto"/>
            <w:left w:val="none" w:sz="0" w:space="0" w:color="auto"/>
            <w:bottom w:val="none" w:sz="0" w:space="0" w:color="auto"/>
            <w:right w:val="none" w:sz="0" w:space="0" w:color="auto"/>
          </w:divBdr>
        </w:div>
        <w:div w:id="2077820616">
          <w:marLeft w:val="540"/>
          <w:marRight w:val="0"/>
          <w:marTop w:val="0"/>
          <w:marBottom w:val="150"/>
          <w:divBdr>
            <w:top w:val="none" w:sz="0" w:space="0" w:color="auto"/>
            <w:left w:val="none" w:sz="0" w:space="0" w:color="auto"/>
            <w:bottom w:val="none" w:sz="0" w:space="0" w:color="auto"/>
            <w:right w:val="none" w:sz="0" w:space="0" w:color="auto"/>
          </w:divBdr>
        </w:div>
        <w:div w:id="623776621">
          <w:marLeft w:val="540"/>
          <w:marRight w:val="0"/>
          <w:marTop w:val="0"/>
          <w:marBottom w:val="150"/>
          <w:divBdr>
            <w:top w:val="none" w:sz="0" w:space="0" w:color="auto"/>
            <w:left w:val="none" w:sz="0" w:space="0" w:color="auto"/>
            <w:bottom w:val="none" w:sz="0" w:space="0" w:color="auto"/>
            <w:right w:val="none" w:sz="0" w:space="0" w:color="auto"/>
          </w:divBdr>
        </w:div>
        <w:div w:id="1146821940">
          <w:marLeft w:val="540"/>
          <w:marRight w:val="0"/>
          <w:marTop w:val="0"/>
          <w:marBottom w:val="150"/>
          <w:divBdr>
            <w:top w:val="none" w:sz="0" w:space="0" w:color="auto"/>
            <w:left w:val="none" w:sz="0" w:space="0" w:color="auto"/>
            <w:bottom w:val="none" w:sz="0" w:space="0" w:color="auto"/>
            <w:right w:val="none" w:sz="0" w:space="0" w:color="auto"/>
          </w:divBdr>
        </w:div>
      </w:divsChild>
    </w:div>
    <w:div w:id="1615870729">
      <w:bodyDiv w:val="1"/>
      <w:marLeft w:val="0"/>
      <w:marRight w:val="0"/>
      <w:marTop w:val="0"/>
      <w:marBottom w:val="0"/>
      <w:divBdr>
        <w:top w:val="none" w:sz="0" w:space="0" w:color="auto"/>
        <w:left w:val="none" w:sz="0" w:space="0" w:color="auto"/>
        <w:bottom w:val="none" w:sz="0" w:space="0" w:color="auto"/>
        <w:right w:val="none" w:sz="0" w:space="0" w:color="auto"/>
      </w:divBdr>
    </w:div>
    <w:div w:id="1650357879">
      <w:bodyDiv w:val="1"/>
      <w:marLeft w:val="0"/>
      <w:marRight w:val="0"/>
      <w:marTop w:val="0"/>
      <w:marBottom w:val="0"/>
      <w:divBdr>
        <w:top w:val="none" w:sz="0" w:space="0" w:color="auto"/>
        <w:left w:val="none" w:sz="0" w:space="0" w:color="auto"/>
        <w:bottom w:val="none" w:sz="0" w:space="0" w:color="auto"/>
        <w:right w:val="none" w:sz="0" w:space="0" w:color="auto"/>
      </w:divBdr>
    </w:div>
    <w:div w:id="1659573875">
      <w:bodyDiv w:val="1"/>
      <w:marLeft w:val="0"/>
      <w:marRight w:val="0"/>
      <w:marTop w:val="0"/>
      <w:marBottom w:val="0"/>
      <w:divBdr>
        <w:top w:val="none" w:sz="0" w:space="0" w:color="auto"/>
        <w:left w:val="none" w:sz="0" w:space="0" w:color="auto"/>
        <w:bottom w:val="none" w:sz="0" w:space="0" w:color="auto"/>
        <w:right w:val="none" w:sz="0" w:space="0" w:color="auto"/>
      </w:divBdr>
    </w:div>
    <w:div w:id="1667249093">
      <w:bodyDiv w:val="1"/>
      <w:marLeft w:val="0"/>
      <w:marRight w:val="0"/>
      <w:marTop w:val="0"/>
      <w:marBottom w:val="0"/>
      <w:divBdr>
        <w:top w:val="none" w:sz="0" w:space="0" w:color="auto"/>
        <w:left w:val="none" w:sz="0" w:space="0" w:color="auto"/>
        <w:bottom w:val="none" w:sz="0" w:space="0" w:color="auto"/>
        <w:right w:val="none" w:sz="0" w:space="0" w:color="auto"/>
      </w:divBdr>
      <w:divsChild>
        <w:div w:id="284242626">
          <w:marLeft w:val="0"/>
          <w:marRight w:val="0"/>
          <w:marTop w:val="0"/>
          <w:marBottom w:val="0"/>
          <w:divBdr>
            <w:top w:val="none" w:sz="0" w:space="0" w:color="auto"/>
            <w:left w:val="none" w:sz="0" w:space="0" w:color="auto"/>
            <w:bottom w:val="none" w:sz="0" w:space="0" w:color="auto"/>
            <w:right w:val="none" w:sz="0" w:space="0" w:color="auto"/>
          </w:divBdr>
        </w:div>
      </w:divsChild>
    </w:div>
    <w:div w:id="1692102282">
      <w:bodyDiv w:val="1"/>
      <w:marLeft w:val="0"/>
      <w:marRight w:val="0"/>
      <w:marTop w:val="0"/>
      <w:marBottom w:val="0"/>
      <w:divBdr>
        <w:top w:val="none" w:sz="0" w:space="0" w:color="auto"/>
        <w:left w:val="none" w:sz="0" w:space="0" w:color="auto"/>
        <w:bottom w:val="none" w:sz="0" w:space="0" w:color="auto"/>
        <w:right w:val="none" w:sz="0" w:space="0" w:color="auto"/>
      </w:divBdr>
    </w:div>
    <w:div w:id="1692796580">
      <w:bodyDiv w:val="1"/>
      <w:marLeft w:val="0"/>
      <w:marRight w:val="0"/>
      <w:marTop w:val="0"/>
      <w:marBottom w:val="0"/>
      <w:divBdr>
        <w:top w:val="none" w:sz="0" w:space="0" w:color="auto"/>
        <w:left w:val="none" w:sz="0" w:space="0" w:color="auto"/>
        <w:bottom w:val="none" w:sz="0" w:space="0" w:color="auto"/>
        <w:right w:val="none" w:sz="0" w:space="0" w:color="auto"/>
      </w:divBdr>
    </w:div>
    <w:div w:id="1731077725">
      <w:bodyDiv w:val="1"/>
      <w:marLeft w:val="0"/>
      <w:marRight w:val="0"/>
      <w:marTop w:val="0"/>
      <w:marBottom w:val="0"/>
      <w:divBdr>
        <w:top w:val="none" w:sz="0" w:space="0" w:color="auto"/>
        <w:left w:val="none" w:sz="0" w:space="0" w:color="auto"/>
        <w:bottom w:val="none" w:sz="0" w:space="0" w:color="auto"/>
        <w:right w:val="none" w:sz="0" w:space="0" w:color="auto"/>
      </w:divBdr>
    </w:div>
    <w:div w:id="1792362754">
      <w:bodyDiv w:val="1"/>
      <w:marLeft w:val="0"/>
      <w:marRight w:val="0"/>
      <w:marTop w:val="0"/>
      <w:marBottom w:val="0"/>
      <w:divBdr>
        <w:top w:val="none" w:sz="0" w:space="0" w:color="auto"/>
        <w:left w:val="none" w:sz="0" w:space="0" w:color="auto"/>
        <w:bottom w:val="none" w:sz="0" w:space="0" w:color="auto"/>
        <w:right w:val="none" w:sz="0" w:space="0" w:color="auto"/>
      </w:divBdr>
      <w:divsChild>
        <w:div w:id="1704161825">
          <w:marLeft w:val="0"/>
          <w:marRight w:val="0"/>
          <w:marTop w:val="0"/>
          <w:marBottom w:val="0"/>
          <w:divBdr>
            <w:top w:val="none" w:sz="0" w:space="0" w:color="auto"/>
            <w:left w:val="none" w:sz="0" w:space="0" w:color="auto"/>
            <w:bottom w:val="none" w:sz="0" w:space="0" w:color="auto"/>
            <w:right w:val="none" w:sz="0" w:space="0" w:color="auto"/>
          </w:divBdr>
        </w:div>
        <w:div w:id="221525733">
          <w:marLeft w:val="0"/>
          <w:marRight w:val="0"/>
          <w:marTop w:val="0"/>
          <w:marBottom w:val="0"/>
          <w:divBdr>
            <w:top w:val="none" w:sz="0" w:space="0" w:color="auto"/>
            <w:left w:val="none" w:sz="0" w:space="0" w:color="auto"/>
            <w:bottom w:val="none" w:sz="0" w:space="0" w:color="auto"/>
            <w:right w:val="none" w:sz="0" w:space="0" w:color="auto"/>
          </w:divBdr>
        </w:div>
        <w:div w:id="244384594">
          <w:marLeft w:val="0"/>
          <w:marRight w:val="0"/>
          <w:marTop w:val="0"/>
          <w:marBottom w:val="0"/>
          <w:divBdr>
            <w:top w:val="none" w:sz="0" w:space="0" w:color="auto"/>
            <w:left w:val="none" w:sz="0" w:space="0" w:color="auto"/>
            <w:bottom w:val="none" w:sz="0" w:space="0" w:color="auto"/>
            <w:right w:val="none" w:sz="0" w:space="0" w:color="auto"/>
          </w:divBdr>
        </w:div>
        <w:div w:id="1755587899">
          <w:marLeft w:val="0"/>
          <w:marRight w:val="0"/>
          <w:marTop w:val="0"/>
          <w:marBottom w:val="0"/>
          <w:divBdr>
            <w:top w:val="none" w:sz="0" w:space="0" w:color="auto"/>
            <w:left w:val="none" w:sz="0" w:space="0" w:color="auto"/>
            <w:bottom w:val="none" w:sz="0" w:space="0" w:color="auto"/>
            <w:right w:val="none" w:sz="0" w:space="0" w:color="auto"/>
          </w:divBdr>
        </w:div>
      </w:divsChild>
    </w:div>
    <w:div w:id="1803380035">
      <w:bodyDiv w:val="1"/>
      <w:marLeft w:val="0"/>
      <w:marRight w:val="0"/>
      <w:marTop w:val="0"/>
      <w:marBottom w:val="0"/>
      <w:divBdr>
        <w:top w:val="none" w:sz="0" w:space="0" w:color="auto"/>
        <w:left w:val="none" w:sz="0" w:space="0" w:color="auto"/>
        <w:bottom w:val="none" w:sz="0" w:space="0" w:color="auto"/>
        <w:right w:val="none" w:sz="0" w:space="0" w:color="auto"/>
      </w:divBdr>
    </w:div>
    <w:div w:id="1803887739">
      <w:bodyDiv w:val="1"/>
      <w:marLeft w:val="0"/>
      <w:marRight w:val="0"/>
      <w:marTop w:val="0"/>
      <w:marBottom w:val="0"/>
      <w:divBdr>
        <w:top w:val="none" w:sz="0" w:space="0" w:color="auto"/>
        <w:left w:val="none" w:sz="0" w:space="0" w:color="auto"/>
        <w:bottom w:val="none" w:sz="0" w:space="0" w:color="auto"/>
        <w:right w:val="none" w:sz="0" w:space="0" w:color="auto"/>
      </w:divBdr>
    </w:div>
    <w:div w:id="1855067905">
      <w:bodyDiv w:val="1"/>
      <w:marLeft w:val="0"/>
      <w:marRight w:val="0"/>
      <w:marTop w:val="0"/>
      <w:marBottom w:val="0"/>
      <w:divBdr>
        <w:top w:val="none" w:sz="0" w:space="0" w:color="auto"/>
        <w:left w:val="none" w:sz="0" w:space="0" w:color="auto"/>
        <w:bottom w:val="none" w:sz="0" w:space="0" w:color="auto"/>
        <w:right w:val="none" w:sz="0" w:space="0" w:color="auto"/>
      </w:divBdr>
    </w:div>
    <w:div w:id="1900047852">
      <w:bodyDiv w:val="1"/>
      <w:marLeft w:val="0"/>
      <w:marRight w:val="0"/>
      <w:marTop w:val="0"/>
      <w:marBottom w:val="0"/>
      <w:divBdr>
        <w:top w:val="none" w:sz="0" w:space="0" w:color="auto"/>
        <w:left w:val="none" w:sz="0" w:space="0" w:color="auto"/>
        <w:bottom w:val="none" w:sz="0" w:space="0" w:color="auto"/>
        <w:right w:val="none" w:sz="0" w:space="0" w:color="auto"/>
      </w:divBdr>
      <w:divsChild>
        <w:div w:id="739332803">
          <w:marLeft w:val="0"/>
          <w:marRight w:val="0"/>
          <w:marTop w:val="0"/>
          <w:marBottom w:val="0"/>
          <w:divBdr>
            <w:top w:val="none" w:sz="0" w:space="0" w:color="auto"/>
            <w:left w:val="none" w:sz="0" w:space="0" w:color="auto"/>
            <w:bottom w:val="none" w:sz="0" w:space="0" w:color="auto"/>
            <w:right w:val="none" w:sz="0" w:space="0" w:color="auto"/>
          </w:divBdr>
        </w:div>
        <w:div w:id="562104145">
          <w:marLeft w:val="0"/>
          <w:marRight w:val="0"/>
          <w:marTop w:val="0"/>
          <w:marBottom w:val="0"/>
          <w:divBdr>
            <w:top w:val="none" w:sz="0" w:space="0" w:color="auto"/>
            <w:left w:val="none" w:sz="0" w:space="0" w:color="auto"/>
            <w:bottom w:val="none" w:sz="0" w:space="0" w:color="auto"/>
            <w:right w:val="none" w:sz="0" w:space="0" w:color="auto"/>
          </w:divBdr>
        </w:div>
        <w:div w:id="1155032296">
          <w:marLeft w:val="0"/>
          <w:marRight w:val="0"/>
          <w:marTop w:val="0"/>
          <w:marBottom w:val="0"/>
          <w:divBdr>
            <w:top w:val="none" w:sz="0" w:space="0" w:color="auto"/>
            <w:left w:val="none" w:sz="0" w:space="0" w:color="auto"/>
            <w:bottom w:val="none" w:sz="0" w:space="0" w:color="auto"/>
            <w:right w:val="none" w:sz="0" w:space="0" w:color="auto"/>
          </w:divBdr>
        </w:div>
        <w:div w:id="797727141">
          <w:marLeft w:val="0"/>
          <w:marRight w:val="0"/>
          <w:marTop w:val="0"/>
          <w:marBottom w:val="0"/>
          <w:divBdr>
            <w:top w:val="none" w:sz="0" w:space="0" w:color="auto"/>
            <w:left w:val="none" w:sz="0" w:space="0" w:color="auto"/>
            <w:bottom w:val="none" w:sz="0" w:space="0" w:color="auto"/>
            <w:right w:val="none" w:sz="0" w:space="0" w:color="auto"/>
          </w:divBdr>
        </w:div>
      </w:divsChild>
    </w:div>
    <w:div w:id="1922524556">
      <w:bodyDiv w:val="1"/>
      <w:marLeft w:val="0"/>
      <w:marRight w:val="0"/>
      <w:marTop w:val="0"/>
      <w:marBottom w:val="0"/>
      <w:divBdr>
        <w:top w:val="none" w:sz="0" w:space="0" w:color="auto"/>
        <w:left w:val="none" w:sz="0" w:space="0" w:color="auto"/>
        <w:bottom w:val="none" w:sz="0" w:space="0" w:color="auto"/>
        <w:right w:val="none" w:sz="0" w:space="0" w:color="auto"/>
      </w:divBdr>
    </w:div>
    <w:div w:id="1935281003">
      <w:bodyDiv w:val="1"/>
      <w:marLeft w:val="0"/>
      <w:marRight w:val="0"/>
      <w:marTop w:val="0"/>
      <w:marBottom w:val="0"/>
      <w:divBdr>
        <w:top w:val="none" w:sz="0" w:space="0" w:color="auto"/>
        <w:left w:val="none" w:sz="0" w:space="0" w:color="auto"/>
        <w:bottom w:val="none" w:sz="0" w:space="0" w:color="auto"/>
        <w:right w:val="none" w:sz="0" w:space="0" w:color="auto"/>
      </w:divBdr>
      <w:divsChild>
        <w:div w:id="846559719">
          <w:marLeft w:val="0"/>
          <w:marRight w:val="0"/>
          <w:marTop w:val="0"/>
          <w:marBottom w:val="0"/>
          <w:divBdr>
            <w:top w:val="none" w:sz="0" w:space="0" w:color="auto"/>
            <w:left w:val="none" w:sz="0" w:space="0" w:color="auto"/>
            <w:bottom w:val="none" w:sz="0" w:space="0" w:color="auto"/>
            <w:right w:val="none" w:sz="0" w:space="0" w:color="auto"/>
          </w:divBdr>
        </w:div>
        <w:div w:id="1276212345">
          <w:marLeft w:val="0"/>
          <w:marRight w:val="0"/>
          <w:marTop w:val="0"/>
          <w:marBottom w:val="0"/>
          <w:divBdr>
            <w:top w:val="none" w:sz="0" w:space="0" w:color="auto"/>
            <w:left w:val="none" w:sz="0" w:space="0" w:color="auto"/>
            <w:bottom w:val="none" w:sz="0" w:space="0" w:color="auto"/>
            <w:right w:val="none" w:sz="0" w:space="0" w:color="auto"/>
          </w:divBdr>
        </w:div>
      </w:divsChild>
    </w:div>
    <w:div w:id="2024891669">
      <w:bodyDiv w:val="1"/>
      <w:marLeft w:val="0"/>
      <w:marRight w:val="0"/>
      <w:marTop w:val="0"/>
      <w:marBottom w:val="0"/>
      <w:divBdr>
        <w:top w:val="none" w:sz="0" w:space="0" w:color="auto"/>
        <w:left w:val="none" w:sz="0" w:space="0" w:color="auto"/>
        <w:bottom w:val="none" w:sz="0" w:space="0" w:color="auto"/>
        <w:right w:val="none" w:sz="0" w:space="0" w:color="auto"/>
      </w:divBdr>
    </w:div>
    <w:div w:id="2077389650">
      <w:bodyDiv w:val="1"/>
      <w:marLeft w:val="0"/>
      <w:marRight w:val="0"/>
      <w:marTop w:val="0"/>
      <w:marBottom w:val="0"/>
      <w:divBdr>
        <w:top w:val="none" w:sz="0" w:space="0" w:color="auto"/>
        <w:left w:val="none" w:sz="0" w:space="0" w:color="auto"/>
        <w:bottom w:val="none" w:sz="0" w:space="0" w:color="auto"/>
        <w:right w:val="none" w:sz="0" w:space="0" w:color="auto"/>
      </w:divBdr>
      <w:divsChild>
        <w:div w:id="811823662">
          <w:marLeft w:val="0"/>
          <w:marRight w:val="0"/>
          <w:marTop w:val="0"/>
          <w:marBottom w:val="0"/>
          <w:divBdr>
            <w:top w:val="none" w:sz="0" w:space="0" w:color="auto"/>
            <w:left w:val="none" w:sz="0" w:space="0" w:color="auto"/>
            <w:bottom w:val="none" w:sz="0" w:space="0" w:color="auto"/>
            <w:right w:val="none" w:sz="0" w:space="0" w:color="auto"/>
          </w:divBdr>
          <w:divsChild>
            <w:div w:id="1222013941">
              <w:marLeft w:val="0"/>
              <w:marRight w:val="0"/>
              <w:marTop w:val="0"/>
              <w:marBottom w:val="0"/>
              <w:divBdr>
                <w:top w:val="none" w:sz="0" w:space="0" w:color="auto"/>
                <w:left w:val="none" w:sz="0" w:space="0" w:color="auto"/>
                <w:bottom w:val="none" w:sz="0" w:space="0" w:color="auto"/>
                <w:right w:val="none" w:sz="0" w:space="0" w:color="auto"/>
              </w:divBdr>
              <w:divsChild>
                <w:div w:id="1370253818">
                  <w:marLeft w:val="0"/>
                  <w:marRight w:val="0"/>
                  <w:marTop w:val="0"/>
                  <w:marBottom w:val="0"/>
                  <w:divBdr>
                    <w:top w:val="none" w:sz="0" w:space="0" w:color="auto"/>
                    <w:left w:val="none" w:sz="0" w:space="0" w:color="auto"/>
                    <w:bottom w:val="none" w:sz="0" w:space="0" w:color="auto"/>
                    <w:right w:val="none" w:sz="0" w:space="0" w:color="auto"/>
                  </w:divBdr>
                  <w:divsChild>
                    <w:div w:id="1287009853">
                      <w:marLeft w:val="0"/>
                      <w:marRight w:val="0"/>
                      <w:marTop w:val="0"/>
                      <w:marBottom w:val="0"/>
                      <w:divBdr>
                        <w:top w:val="none" w:sz="0" w:space="0" w:color="auto"/>
                        <w:left w:val="none" w:sz="0" w:space="0" w:color="auto"/>
                        <w:bottom w:val="none" w:sz="0" w:space="0" w:color="auto"/>
                        <w:right w:val="none" w:sz="0" w:space="0" w:color="auto"/>
                      </w:divBdr>
                      <w:divsChild>
                        <w:div w:id="1958678551">
                          <w:marLeft w:val="0"/>
                          <w:marRight w:val="0"/>
                          <w:marTop w:val="0"/>
                          <w:marBottom w:val="0"/>
                          <w:divBdr>
                            <w:top w:val="none" w:sz="0" w:space="0" w:color="auto"/>
                            <w:left w:val="none" w:sz="0" w:space="0" w:color="auto"/>
                            <w:bottom w:val="none" w:sz="0" w:space="0" w:color="auto"/>
                            <w:right w:val="none" w:sz="0" w:space="0" w:color="auto"/>
                          </w:divBdr>
                          <w:divsChild>
                            <w:div w:id="698167105">
                              <w:marLeft w:val="0"/>
                              <w:marRight w:val="0"/>
                              <w:marTop w:val="0"/>
                              <w:marBottom w:val="0"/>
                              <w:divBdr>
                                <w:top w:val="none" w:sz="0" w:space="0" w:color="auto"/>
                                <w:left w:val="none" w:sz="0" w:space="0" w:color="auto"/>
                                <w:bottom w:val="none" w:sz="0" w:space="0" w:color="auto"/>
                                <w:right w:val="none" w:sz="0" w:space="0" w:color="auto"/>
                              </w:divBdr>
                              <w:divsChild>
                                <w:div w:id="227227016">
                                  <w:marLeft w:val="0"/>
                                  <w:marRight w:val="0"/>
                                  <w:marTop w:val="0"/>
                                  <w:marBottom w:val="0"/>
                                  <w:divBdr>
                                    <w:top w:val="none" w:sz="0" w:space="0" w:color="auto"/>
                                    <w:left w:val="none" w:sz="0" w:space="0" w:color="auto"/>
                                    <w:bottom w:val="none" w:sz="0" w:space="0" w:color="auto"/>
                                    <w:right w:val="none" w:sz="0" w:space="0" w:color="auto"/>
                                  </w:divBdr>
                                  <w:divsChild>
                                    <w:div w:id="762921549">
                                      <w:marLeft w:val="0"/>
                                      <w:marRight w:val="0"/>
                                      <w:marTop w:val="0"/>
                                      <w:marBottom w:val="0"/>
                                      <w:divBdr>
                                        <w:top w:val="none" w:sz="0" w:space="0" w:color="auto"/>
                                        <w:left w:val="none" w:sz="0" w:space="0" w:color="auto"/>
                                        <w:bottom w:val="none" w:sz="0" w:space="0" w:color="auto"/>
                                        <w:right w:val="none" w:sz="0" w:space="0" w:color="auto"/>
                                      </w:divBdr>
                                      <w:divsChild>
                                        <w:div w:id="1517845507">
                                          <w:marLeft w:val="0"/>
                                          <w:marRight w:val="0"/>
                                          <w:marTop w:val="0"/>
                                          <w:marBottom w:val="0"/>
                                          <w:divBdr>
                                            <w:top w:val="none" w:sz="0" w:space="0" w:color="auto"/>
                                            <w:left w:val="none" w:sz="0" w:space="0" w:color="auto"/>
                                            <w:bottom w:val="none" w:sz="0" w:space="0" w:color="auto"/>
                                            <w:right w:val="none" w:sz="0" w:space="0" w:color="auto"/>
                                          </w:divBdr>
                                          <w:divsChild>
                                            <w:div w:id="1374885488">
                                              <w:marLeft w:val="0"/>
                                              <w:marRight w:val="0"/>
                                              <w:marTop w:val="0"/>
                                              <w:marBottom w:val="0"/>
                                              <w:divBdr>
                                                <w:top w:val="none" w:sz="0" w:space="0" w:color="auto"/>
                                                <w:left w:val="none" w:sz="0" w:space="0" w:color="auto"/>
                                                <w:bottom w:val="none" w:sz="0" w:space="0" w:color="auto"/>
                                                <w:right w:val="none" w:sz="0" w:space="0" w:color="auto"/>
                                              </w:divBdr>
                                              <w:divsChild>
                                                <w:div w:id="14643877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184133">
                                                      <w:marLeft w:val="0"/>
                                                      <w:marRight w:val="0"/>
                                                      <w:marTop w:val="0"/>
                                                      <w:marBottom w:val="0"/>
                                                      <w:divBdr>
                                                        <w:top w:val="none" w:sz="0" w:space="0" w:color="auto"/>
                                                        <w:left w:val="none" w:sz="0" w:space="0" w:color="auto"/>
                                                        <w:bottom w:val="none" w:sz="0" w:space="0" w:color="auto"/>
                                                        <w:right w:val="none" w:sz="0" w:space="0" w:color="auto"/>
                                                      </w:divBdr>
                                                      <w:divsChild>
                                                        <w:div w:id="1084181253">
                                                          <w:marLeft w:val="0"/>
                                                          <w:marRight w:val="0"/>
                                                          <w:marTop w:val="0"/>
                                                          <w:marBottom w:val="0"/>
                                                          <w:divBdr>
                                                            <w:top w:val="none" w:sz="0" w:space="0" w:color="auto"/>
                                                            <w:left w:val="none" w:sz="0" w:space="0" w:color="auto"/>
                                                            <w:bottom w:val="none" w:sz="0" w:space="0" w:color="auto"/>
                                                            <w:right w:val="none" w:sz="0" w:space="0" w:color="auto"/>
                                                          </w:divBdr>
                                                          <w:divsChild>
                                                            <w:div w:id="1507596702">
                                                              <w:marLeft w:val="0"/>
                                                              <w:marRight w:val="0"/>
                                                              <w:marTop w:val="0"/>
                                                              <w:marBottom w:val="0"/>
                                                              <w:divBdr>
                                                                <w:top w:val="none" w:sz="0" w:space="0" w:color="auto"/>
                                                                <w:left w:val="none" w:sz="0" w:space="0" w:color="auto"/>
                                                                <w:bottom w:val="none" w:sz="0" w:space="0" w:color="auto"/>
                                                                <w:right w:val="none" w:sz="0" w:space="0" w:color="auto"/>
                                                              </w:divBdr>
                                                              <w:divsChild>
                                                                <w:div w:id="985624176">
                                                                  <w:marLeft w:val="0"/>
                                                                  <w:marRight w:val="0"/>
                                                                  <w:marTop w:val="0"/>
                                                                  <w:marBottom w:val="0"/>
                                                                  <w:divBdr>
                                                                    <w:top w:val="none" w:sz="0" w:space="0" w:color="auto"/>
                                                                    <w:left w:val="none" w:sz="0" w:space="0" w:color="auto"/>
                                                                    <w:bottom w:val="none" w:sz="0" w:space="0" w:color="auto"/>
                                                                    <w:right w:val="none" w:sz="0" w:space="0" w:color="auto"/>
                                                                  </w:divBdr>
                                                                  <w:divsChild>
                                                                    <w:div w:id="1483693628">
                                                                      <w:marLeft w:val="0"/>
                                                                      <w:marRight w:val="0"/>
                                                                      <w:marTop w:val="0"/>
                                                                      <w:marBottom w:val="0"/>
                                                                      <w:divBdr>
                                                                        <w:top w:val="none" w:sz="0" w:space="0" w:color="auto"/>
                                                                        <w:left w:val="none" w:sz="0" w:space="0" w:color="auto"/>
                                                                        <w:bottom w:val="none" w:sz="0" w:space="0" w:color="auto"/>
                                                                        <w:right w:val="none" w:sz="0" w:space="0" w:color="auto"/>
                                                                      </w:divBdr>
                                                                      <w:divsChild>
                                                                        <w:div w:id="457844415">
                                                                          <w:marLeft w:val="0"/>
                                                                          <w:marRight w:val="0"/>
                                                                          <w:marTop w:val="0"/>
                                                                          <w:marBottom w:val="0"/>
                                                                          <w:divBdr>
                                                                            <w:top w:val="none" w:sz="0" w:space="0" w:color="auto"/>
                                                                            <w:left w:val="none" w:sz="0" w:space="0" w:color="auto"/>
                                                                            <w:bottom w:val="none" w:sz="0" w:space="0" w:color="auto"/>
                                                                            <w:right w:val="none" w:sz="0" w:space="0" w:color="auto"/>
                                                                          </w:divBdr>
                                                                          <w:divsChild>
                                                                            <w:div w:id="1534540104">
                                                                              <w:marLeft w:val="0"/>
                                                                              <w:marRight w:val="0"/>
                                                                              <w:marTop w:val="0"/>
                                                                              <w:marBottom w:val="0"/>
                                                                              <w:divBdr>
                                                                                <w:top w:val="none" w:sz="0" w:space="0" w:color="auto"/>
                                                                                <w:left w:val="none" w:sz="0" w:space="0" w:color="auto"/>
                                                                                <w:bottom w:val="none" w:sz="0" w:space="0" w:color="auto"/>
                                                                                <w:right w:val="none" w:sz="0" w:space="0" w:color="auto"/>
                                                                              </w:divBdr>
                                                                              <w:divsChild>
                                                                                <w:div w:id="432828012">
                                                                                  <w:marLeft w:val="0"/>
                                                                                  <w:marRight w:val="0"/>
                                                                                  <w:marTop w:val="0"/>
                                                                                  <w:marBottom w:val="0"/>
                                                                                  <w:divBdr>
                                                                                    <w:top w:val="none" w:sz="0" w:space="0" w:color="auto"/>
                                                                                    <w:left w:val="none" w:sz="0" w:space="0" w:color="auto"/>
                                                                                    <w:bottom w:val="none" w:sz="0" w:space="0" w:color="auto"/>
                                                                                    <w:right w:val="none" w:sz="0" w:space="0" w:color="auto"/>
                                                                                  </w:divBdr>
                                                                                  <w:divsChild>
                                                                                    <w:div w:id="259607331">
                                                                                      <w:marLeft w:val="0"/>
                                                                                      <w:marRight w:val="0"/>
                                                                                      <w:marTop w:val="0"/>
                                                                                      <w:marBottom w:val="0"/>
                                                                                      <w:divBdr>
                                                                                        <w:top w:val="none" w:sz="0" w:space="0" w:color="auto"/>
                                                                                        <w:left w:val="none" w:sz="0" w:space="0" w:color="auto"/>
                                                                                        <w:bottom w:val="none" w:sz="0" w:space="0" w:color="auto"/>
                                                                                        <w:right w:val="none" w:sz="0" w:space="0" w:color="auto"/>
                                                                                      </w:divBdr>
                                                                                      <w:divsChild>
                                                                                        <w:div w:id="555824469">
                                                                                          <w:marLeft w:val="0"/>
                                                                                          <w:marRight w:val="60"/>
                                                                                          <w:marTop w:val="0"/>
                                                                                          <w:marBottom w:val="0"/>
                                                                                          <w:divBdr>
                                                                                            <w:top w:val="none" w:sz="0" w:space="0" w:color="auto"/>
                                                                                            <w:left w:val="none" w:sz="0" w:space="0" w:color="auto"/>
                                                                                            <w:bottom w:val="none" w:sz="0" w:space="0" w:color="auto"/>
                                                                                            <w:right w:val="none" w:sz="0" w:space="0" w:color="auto"/>
                                                                                          </w:divBdr>
                                                                                          <w:divsChild>
                                                                                            <w:div w:id="1869028288">
                                                                                              <w:marLeft w:val="0"/>
                                                                                              <w:marRight w:val="120"/>
                                                                                              <w:marTop w:val="0"/>
                                                                                              <w:marBottom w:val="150"/>
                                                                                              <w:divBdr>
                                                                                                <w:top w:val="single" w:sz="2" w:space="0" w:color="EFEFEF"/>
                                                                                                <w:left w:val="single" w:sz="6" w:space="0" w:color="EFEFEF"/>
                                                                                                <w:bottom w:val="single" w:sz="6" w:space="0" w:color="E2E2E2"/>
                                                                                                <w:right w:val="single" w:sz="6" w:space="0" w:color="EFEFEF"/>
                                                                                              </w:divBdr>
                                                                                              <w:divsChild>
                                                                                                <w:div w:id="546718721">
                                                                                                  <w:marLeft w:val="0"/>
                                                                                                  <w:marRight w:val="0"/>
                                                                                                  <w:marTop w:val="0"/>
                                                                                                  <w:marBottom w:val="0"/>
                                                                                                  <w:divBdr>
                                                                                                    <w:top w:val="none" w:sz="0" w:space="0" w:color="auto"/>
                                                                                                    <w:left w:val="none" w:sz="0" w:space="0" w:color="auto"/>
                                                                                                    <w:bottom w:val="none" w:sz="0" w:space="0" w:color="auto"/>
                                                                                                    <w:right w:val="none" w:sz="0" w:space="0" w:color="auto"/>
                                                                                                  </w:divBdr>
                                                                                                  <w:divsChild>
                                                                                                    <w:div w:id="1242566498">
                                                                                                      <w:marLeft w:val="0"/>
                                                                                                      <w:marRight w:val="0"/>
                                                                                                      <w:marTop w:val="0"/>
                                                                                                      <w:marBottom w:val="0"/>
                                                                                                      <w:divBdr>
                                                                                                        <w:top w:val="none" w:sz="0" w:space="0" w:color="auto"/>
                                                                                                        <w:left w:val="none" w:sz="0" w:space="0" w:color="auto"/>
                                                                                                        <w:bottom w:val="none" w:sz="0" w:space="0" w:color="auto"/>
                                                                                                        <w:right w:val="none" w:sz="0" w:space="0" w:color="auto"/>
                                                                                                      </w:divBdr>
                                                                                                      <w:divsChild>
                                                                                                        <w:div w:id="228351234">
                                                                                                          <w:marLeft w:val="0"/>
                                                                                                          <w:marRight w:val="0"/>
                                                                                                          <w:marTop w:val="0"/>
                                                                                                          <w:marBottom w:val="0"/>
                                                                                                          <w:divBdr>
                                                                                                            <w:top w:val="none" w:sz="0" w:space="0" w:color="auto"/>
                                                                                                            <w:left w:val="none" w:sz="0" w:space="0" w:color="auto"/>
                                                                                                            <w:bottom w:val="none" w:sz="0" w:space="0" w:color="auto"/>
                                                                                                            <w:right w:val="none" w:sz="0" w:space="0" w:color="auto"/>
                                                                                                          </w:divBdr>
                                                                                                          <w:divsChild>
                                                                                                            <w:div w:id="33166388">
                                                                                                              <w:marLeft w:val="0"/>
                                                                                                              <w:marRight w:val="0"/>
                                                                                                              <w:marTop w:val="0"/>
                                                                                                              <w:marBottom w:val="0"/>
                                                                                                              <w:divBdr>
                                                                                                                <w:top w:val="none" w:sz="0" w:space="0" w:color="auto"/>
                                                                                                                <w:left w:val="none" w:sz="0" w:space="0" w:color="auto"/>
                                                                                                                <w:bottom w:val="none" w:sz="0" w:space="0" w:color="auto"/>
                                                                                                                <w:right w:val="none" w:sz="0" w:space="0" w:color="auto"/>
                                                                                                              </w:divBdr>
                                                                                                              <w:divsChild>
                                                                                                                <w:div w:id="1313876668">
                                                                                                                  <w:marLeft w:val="0"/>
                                                                                                                  <w:marRight w:val="0"/>
                                                                                                                  <w:marTop w:val="0"/>
                                                                                                                  <w:marBottom w:val="0"/>
                                                                                                                  <w:divBdr>
                                                                                                                    <w:top w:val="none" w:sz="0" w:space="4" w:color="auto"/>
                                                                                                                    <w:left w:val="none" w:sz="0" w:space="0" w:color="auto"/>
                                                                                                                    <w:bottom w:val="none" w:sz="0" w:space="4" w:color="auto"/>
                                                                                                                    <w:right w:val="none" w:sz="0" w:space="0" w:color="auto"/>
                                                                                                                  </w:divBdr>
                                                                                                                  <w:divsChild>
                                                                                                                    <w:div w:id="904099934">
                                                                                                                      <w:marLeft w:val="0"/>
                                                                                                                      <w:marRight w:val="0"/>
                                                                                                                      <w:marTop w:val="0"/>
                                                                                                                      <w:marBottom w:val="0"/>
                                                                                                                      <w:divBdr>
                                                                                                                        <w:top w:val="none" w:sz="0" w:space="0" w:color="auto"/>
                                                                                                                        <w:left w:val="none" w:sz="0" w:space="0" w:color="auto"/>
                                                                                                                        <w:bottom w:val="none" w:sz="0" w:space="0" w:color="auto"/>
                                                                                                                        <w:right w:val="none" w:sz="0" w:space="0" w:color="auto"/>
                                                                                                                      </w:divBdr>
                                                                                                                      <w:divsChild>
                                                                                                                        <w:div w:id="1193761706">
                                                                                                                          <w:marLeft w:val="225"/>
                                                                                                                          <w:marRight w:val="225"/>
                                                                                                                          <w:marTop w:val="75"/>
                                                                                                                          <w:marBottom w:val="75"/>
                                                                                                                          <w:divBdr>
                                                                                                                            <w:top w:val="none" w:sz="0" w:space="0" w:color="auto"/>
                                                                                                                            <w:left w:val="none" w:sz="0" w:space="0" w:color="auto"/>
                                                                                                                            <w:bottom w:val="none" w:sz="0" w:space="0" w:color="auto"/>
                                                                                                                            <w:right w:val="none" w:sz="0" w:space="0" w:color="auto"/>
                                                                                                                          </w:divBdr>
                                                                                                                          <w:divsChild>
                                                                                                                            <w:div w:id="1127090078">
                                                                                                                              <w:marLeft w:val="0"/>
                                                                                                                              <w:marRight w:val="0"/>
                                                                                                                              <w:marTop w:val="0"/>
                                                                                                                              <w:marBottom w:val="0"/>
                                                                                                                              <w:divBdr>
                                                                                                                                <w:top w:val="single" w:sz="6" w:space="0" w:color="auto"/>
                                                                                                                                <w:left w:val="single" w:sz="6" w:space="0" w:color="auto"/>
                                                                                                                                <w:bottom w:val="single" w:sz="6" w:space="0" w:color="auto"/>
                                                                                                                                <w:right w:val="single" w:sz="6" w:space="0" w:color="auto"/>
                                                                                                                              </w:divBdr>
                                                                                                                              <w:divsChild>
                                                                                                                                <w:div w:id="505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529319">
      <w:bodyDiv w:val="1"/>
      <w:marLeft w:val="0"/>
      <w:marRight w:val="0"/>
      <w:marTop w:val="0"/>
      <w:marBottom w:val="0"/>
      <w:divBdr>
        <w:top w:val="none" w:sz="0" w:space="0" w:color="auto"/>
        <w:left w:val="none" w:sz="0" w:space="0" w:color="auto"/>
        <w:bottom w:val="none" w:sz="0" w:space="0" w:color="auto"/>
        <w:right w:val="none" w:sz="0" w:space="0" w:color="auto"/>
      </w:divBdr>
    </w:div>
    <w:div w:id="2099864482">
      <w:bodyDiv w:val="1"/>
      <w:marLeft w:val="0"/>
      <w:marRight w:val="0"/>
      <w:marTop w:val="0"/>
      <w:marBottom w:val="0"/>
      <w:divBdr>
        <w:top w:val="none" w:sz="0" w:space="0" w:color="auto"/>
        <w:left w:val="none" w:sz="0" w:space="0" w:color="auto"/>
        <w:bottom w:val="none" w:sz="0" w:space="0" w:color="auto"/>
        <w:right w:val="none" w:sz="0" w:space="0" w:color="auto"/>
      </w:divBdr>
    </w:div>
    <w:div w:id="21335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Local\Microsoft\Windows\INetCache\Content.Outlook\43KYWC7R\DUR%20dagsorden_&#229;&#229;&#229;&#229;.mm.d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38A6-DABA-402B-BF71-6B73096B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DUR dagsorden_åååå.mm.dd</Template>
  <TotalTime>244</TotalTime>
  <Pages>6</Pages>
  <Words>1532</Words>
  <Characters>9346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Sorø Kommune</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K</dc:creator>
  <cp:lastModifiedBy>J K</cp:lastModifiedBy>
  <cp:revision>5</cp:revision>
  <cp:lastPrinted>2015-10-26T19:21:00Z</cp:lastPrinted>
  <dcterms:created xsi:type="dcterms:W3CDTF">2023-03-07T18:00:00Z</dcterms:created>
  <dcterms:modified xsi:type="dcterms:W3CDTF">2023-03-15T20:35:00Z</dcterms:modified>
</cp:coreProperties>
</file>